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28" w:rsidRDefault="00DA1A28">
      <w:pPr>
        <w:rPr>
          <w:rFonts w:ascii="Times New Roman" w:hAnsi="Times New Roman"/>
          <w:sz w:val="28"/>
          <w:szCs w:val="28"/>
        </w:rPr>
      </w:pPr>
      <w:r w:rsidRPr="0045026A">
        <w:rPr>
          <w:rFonts w:ascii="Times New Roman" w:hAnsi="Times New Roman"/>
          <w:b/>
          <w:sz w:val="28"/>
          <w:szCs w:val="28"/>
        </w:rPr>
        <w:t>Стратегия включения учащихся в здоровьесберегающую деятельность</w:t>
      </w:r>
    </w:p>
    <w:p w:rsidR="00DA1A28" w:rsidRDefault="00DA1A28" w:rsidP="007274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B219A">
        <w:rPr>
          <w:rFonts w:ascii="Times New Roman" w:hAnsi="Times New Roman"/>
          <w:sz w:val="28"/>
          <w:szCs w:val="28"/>
        </w:rPr>
        <w:t>Ливар Людмила Ивановна</w:t>
      </w:r>
    </w:p>
    <w:p w:rsidR="00DA1A28" w:rsidRDefault="00DA1A28" w:rsidP="007274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219A">
        <w:rPr>
          <w:rFonts w:ascii="Times New Roman" w:hAnsi="Times New Roman"/>
          <w:sz w:val="28"/>
          <w:szCs w:val="28"/>
        </w:rPr>
        <w:t xml:space="preserve">педагог дополнительного образования высшей категории </w:t>
      </w:r>
    </w:p>
    <w:p w:rsidR="00DA1A28" w:rsidRDefault="00DA1A28" w:rsidP="007274BD">
      <w:pPr>
        <w:jc w:val="right"/>
        <w:rPr>
          <w:rFonts w:ascii="Times New Roman" w:hAnsi="Times New Roman"/>
          <w:sz w:val="28"/>
          <w:szCs w:val="28"/>
        </w:rPr>
      </w:pPr>
      <w:r w:rsidRPr="00EB219A">
        <w:rPr>
          <w:rFonts w:ascii="Times New Roman" w:hAnsi="Times New Roman"/>
          <w:sz w:val="28"/>
          <w:szCs w:val="28"/>
        </w:rPr>
        <w:t>МАОУ «СОШ № 1» г. Соликамска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A28" w:rsidRDefault="00DA1A28" w:rsidP="006D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– это здоровые мысли и хорошие привычки. Здоровье – это жизнь, счастье, будущее! Здоровье - это прекрасное состояние человека, правильный образ жизни. Так ответили учащиеся школы №1 на вопрос: «Что такое здоровье?»</w:t>
      </w:r>
    </w:p>
    <w:p w:rsidR="00DA1A28" w:rsidRPr="003C60E5" w:rsidRDefault="00DA1A28" w:rsidP="006D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– главная ценность человека.</w:t>
      </w:r>
      <w:r>
        <w:rPr>
          <w:rFonts w:ascii="Times New Roman" w:hAnsi="Times New Roman"/>
          <w:sz w:val="24"/>
          <w:szCs w:val="24"/>
        </w:rPr>
        <w:t>У</w:t>
      </w:r>
      <w:r w:rsidRPr="00621D24">
        <w:rPr>
          <w:rFonts w:ascii="Times New Roman" w:hAnsi="Times New Roman"/>
          <w:sz w:val="24"/>
          <w:szCs w:val="24"/>
        </w:rPr>
        <w:t>мению быть здоровым надо учить, причём начинать эту учёбу надо с детства, и чем раньше, тем лучше.</w:t>
      </w:r>
    </w:p>
    <w:p w:rsidR="00DA1A28" w:rsidRDefault="00DA1A28" w:rsidP="006D6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современной школе есть ряд дисциплин, в рамках которых ученик получает определённые знания о здоровом образе жизни. Но из-за формального, отстранённого от реальной жизни обучения эти знания почти не применяются школьниками. Знать – еще не значит использовать.</w:t>
      </w:r>
    </w:p>
    <w:p w:rsidR="00DA1A28" w:rsidRDefault="00DA1A28" w:rsidP="006D6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последние годы отмечен новый подход в решении проблем здоровьесбережения школьников. Это создание системы здоровьесбережения в учебных заведениях, появление школ, содействующих здоровью, разработка рекомендаций для организации работы по сохранению и укреплению здоровья школьников, критериев оценки по здоровьесберегающей и здоровьеформирующей деятельности школ.</w:t>
      </w:r>
    </w:p>
    <w:p w:rsidR="00DA1A28" w:rsidRDefault="00DA1A28" w:rsidP="006D6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 рекомендаций приходят к выводу: для того, чтобы достичь результатов в здоровьесбережении детей, необходимо работать в трёх направлениях:</w:t>
      </w:r>
    </w:p>
    <w:p w:rsidR="00DA1A28" w:rsidRDefault="00DA1A28" w:rsidP="006D6B5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здоровьесберегающего пространства;</w:t>
      </w:r>
    </w:p>
    <w:p w:rsidR="00DA1A28" w:rsidRDefault="00DA1A28" w:rsidP="006D6B5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физкультурно-оздоровительной и оздоровительно-профилактической работы;</w:t>
      </w:r>
    </w:p>
    <w:p w:rsidR="00DA1A28" w:rsidRDefault="00DA1A28" w:rsidP="006D6B5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здоровья.</w:t>
      </w:r>
    </w:p>
    <w:p w:rsidR="00DA1A28" w:rsidRDefault="00DA1A28" w:rsidP="006D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во втором и третьем направлениях может найти применение способность учащихся самостоятельно не только формулировать цели по сохранению здоровья, но и практически их воплощать.Невозможно заставить ребёнка отлично учиться, как и заниматься своим здоровьем. Ещё И.П.Павлов сделал открытие: если в мозг подавать не мотивированную чувствами информацию, «вне интереса», то в коре головного мозга формируются центры активного подавления и отторжения таких знаний.Поэтому необходимо создание условий для развития мотивации к самопознанию и развитию потребности изучения приёмов и методов, охраняющих здоровье и жизнь.</w:t>
      </w:r>
    </w:p>
    <w:p w:rsidR="00DA1A28" w:rsidRDefault="00DA1A28" w:rsidP="006D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Общеизвестно, что разъяснения и нравоучения взрослых о пагубных последствиях нездорового образа жизни, почти всегда проходят мимо сознания подростков и оказываются не эффективными. Чаще всего мнение сверстников гораздо авторитетнее, поэтому, необходимо объединять школьников в группы, создавать детские объединения и развивать их деятельность по принципу «равные равным».Дети и подростки – это ресурс для осуществления перемен в решении задач по здоровьесбережению. Необходимо привлекать учащихся к оценке положения (проблем в школе, собственных проблем, своих действий), к планированию и реализации ими же предложенных планов, проектов. Всё это поможет в усвоении и закреплении знаний о здоровье, которые помогут учащимся преодолеть риски и принять позитивные модели поведения.</w:t>
      </w:r>
    </w:p>
    <w:p w:rsidR="00DA1A28" w:rsidRDefault="00DA1A28" w:rsidP="006D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так организовать работу, чтобы инициатива заниматься здоровьесберегающей деятельностью исходила от детей. Идеи подсказывать в общении таким образом, чтобы они считали, что это им в голову пришла умная мысль. </w:t>
      </w:r>
    </w:p>
    <w:p w:rsidR="00DA1A28" w:rsidRDefault="00DA1A28" w:rsidP="006D6B5F">
      <w:pPr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Благодаря этим приёмам было создано детское и молодёжное общественное объединение - ДиМОО «Здоровое поколение». Его деятельность была направлена на о</w:t>
      </w:r>
      <w:r w:rsidRPr="002F57B0">
        <w:rPr>
          <w:rFonts w:ascii="Times New Roman" w:hAnsi="Times New Roman"/>
          <w:spacing w:val="-1"/>
          <w:sz w:val="28"/>
          <w:szCs w:val="28"/>
        </w:rPr>
        <w:t>своение знаний и навыков, укрепляющих и развивающих здоровье;</w:t>
      </w:r>
      <w:r>
        <w:rPr>
          <w:rFonts w:ascii="Times New Roman" w:hAnsi="Times New Roman"/>
          <w:spacing w:val="-1"/>
          <w:sz w:val="28"/>
          <w:szCs w:val="28"/>
        </w:rPr>
        <w:t>пропаганду</w:t>
      </w:r>
      <w:r w:rsidRPr="002F57B0">
        <w:rPr>
          <w:rFonts w:ascii="Times New Roman" w:hAnsi="Times New Roman"/>
          <w:spacing w:val="-1"/>
          <w:sz w:val="28"/>
          <w:szCs w:val="28"/>
        </w:rPr>
        <w:t xml:space="preserve"> культуры здоровья;</w:t>
      </w:r>
      <w:r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2F57B0">
        <w:rPr>
          <w:rFonts w:ascii="Times New Roman" w:hAnsi="Times New Roman"/>
          <w:spacing w:val="-1"/>
          <w:sz w:val="28"/>
          <w:szCs w:val="28"/>
        </w:rPr>
        <w:t xml:space="preserve"> и проведение конкурсов и акций;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2F57B0"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дательскую</w:t>
      </w:r>
      <w:r w:rsidRPr="002F57B0">
        <w:rPr>
          <w:rFonts w:ascii="Times New Roman" w:hAnsi="Times New Roman"/>
          <w:spacing w:val="-1"/>
          <w:sz w:val="28"/>
          <w:szCs w:val="28"/>
        </w:rPr>
        <w:t xml:space="preserve"> деятельность;</w:t>
      </w:r>
      <w:r>
        <w:rPr>
          <w:rFonts w:ascii="Times New Roman" w:hAnsi="Times New Roman"/>
          <w:spacing w:val="-1"/>
          <w:sz w:val="28"/>
          <w:szCs w:val="28"/>
        </w:rPr>
        <w:t>исследовательскую</w:t>
      </w:r>
      <w:r w:rsidRPr="002F57B0">
        <w:rPr>
          <w:rFonts w:ascii="Times New Roman" w:hAnsi="Times New Roman"/>
          <w:spacing w:val="-1"/>
          <w:sz w:val="28"/>
          <w:szCs w:val="28"/>
        </w:rPr>
        <w:t xml:space="preserve"> деятельность;</w:t>
      </w:r>
      <w:r>
        <w:rPr>
          <w:rFonts w:ascii="Times New Roman" w:hAnsi="Times New Roman"/>
          <w:spacing w:val="-1"/>
          <w:sz w:val="28"/>
          <w:szCs w:val="28"/>
        </w:rPr>
        <w:t>организацию</w:t>
      </w:r>
      <w:r w:rsidRPr="002F57B0">
        <w:rPr>
          <w:rFonts w:ascii="Times New Roman" w:hAnsi="Times New Roman"/>
          <w:spacing w:val="-1"/>
          <w:sz w:val="28"/>
          <w:szCs w:val="28"/>
        </w:rPr>
        <w:t xml:space="preserve"> постоянно действующих выставок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DA1A28" w:rsidRPr="00EA12F5" w:rsidRDefault="00DA1A28" w:rsidP="006D6B5F">
      <w:pPr>
        <w:ind w:firstLine="36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Знания, умения и навыки,  укрепляющие и развивающие здоровье, дети получали на уроках «здоровья», на занятиях кружка «Юные учителя здоровья» и в летнем профильном лагере «Здоровейка». Пропаганда здорового образа жизни активистами объединения осуществлялась через «Агентство рекламы здоровья» и студию «Мирославия» (выпуск газеты «Здравствуйте», буклетов, флаеров, создание роликов, презентаций, фильмов, постановка спектаклей и т.д.). Самыми неравнодушными, любознательными и ответственными членами объединения написаны исследовательские работы.</w:t>
      </w:r>
      <w:r w:rsidRPr="00EA12F5">
        <w:rPr>
          <w:rFonts w:ascii="Times New Roman" w:hAnsi="Times New Roman"/>
          <w:spacing w:val="-1"/>
          <w:sz w:val="28"/>
          <w:szCs w:val="28"/>
        </w:rPr>
        <w:t>«Изучение отношения к природе и здоровью учащихся МОУ «СОШ № 17» (</w:t>
      </w:r>
      <w:smartTag w:uri="urn:schemas-microsoft-com:office:smarttags" w:element="metricconverter">
        <w:smartTagPr>
          <w:attr w:name="ProductID" w:val="2006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2006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>.)</w:t>
      </w:r>
      <w:r>
        <w:rPr>
          <w:rFonts w:ascii="Times New Roman" w:hAnsi="Times New Roman"/>
          <w:spacing w:val="-1"/>
          <w:sz w:val="28"/>
          <w:szCs w:val="28"/>
        </w:rPr>
        <w:t xml:space="preserve">Назарова Дарья. </w:t>
      </w:r>
      <w:r w:rsidRPr="00EA12F5">
        <w:rPr>
          <w:rFonts w:ascii="Times New Roman" w:hAnsi="Times New Roman"/>
          <w:spacing w:val="-1"/>
          <w:sz w:val="28"/>
          <w:szCs w:val="28"/>
        </w:rPr>
        <w:t>«Самонаблюдение, самопознание, самоконтроль учащихся кружка «Юные учителя здоровья (ЮУЗ)» (</w:t>
      </w:r>
      <w:smartTag w:uri="urn:schemas-microsoft-com:office:smarttags" w:element="metricconverter">
        <w:smartTagPr>
          <w:attr w:name="ProductID" w:val="2007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2007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>.)</w:t>
      </w:r>
      <w:r>
        <w:rPr>
          <w:rFonts w:ascii="Times New Roman" w:hAnsi="Times New Roman"/>
          <w:spacing w:val="-1"/>
          <w:sz w:val="28"/>
          <w:szCs w:val="28"/>
        </w:rPr>
        <w:t xml:space="preserve">  Попова Юлия. </w:t>
      </w:r>
      <w:r w:rsidRPr="00EA12F5">
        <w:rPr>
          <w:rFonts w:ascii="Times New Roman" w:hAnsi="Times New Roman"/>
          <w:spacing w:val="-1"/>
          <w:sz w:val="28"/>
          <w:szCs w:val="28"/>
        </w:rPr>
        <w:t xml:space="preserve"> «Влияние классической музыки на успеваемость учащихся 10 классов МОУ «СОШ №17»(</w:t>
      </w:r>
      <w:smartTag w:uri="urn:schemas-microsoft-com:office:smarttags" w:element="metricconverter">
        <w:smartTagPr>
          <w:attr w:name="ProductID" w:val="2007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2007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>.) «Электронная немедицинская энциклопедия «Помоги себе сам» (</w:t>
      </w:r>
      <w:smartTag w:uri="urn:schemas-microsoft-com:office:smarttags" w:element="metricconverter">
        <w:smartTagPr>
          <w:attr w:name="ProductID" w:val="2008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2008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 xml:space="preserve">.) </w:t>
      </w:r>
      <w:r>
        <w:rPr>
          <w:rFonts w:ascii="Times New Roman" w:hAnsi="Times New Roman"/>
          <w:spacing w:val="-1"/>
          <w:sz w:val="28"/>
          <w:szCs w:val="28"/>
        </w:rPr>
        <w:t xml:space="preserve">Назарова Дарья. </w:t>
      </w:r>
      <w:r w:rsidRPr="00EA12F5">
        <w:rPr>
          <w:rFonts w:ascii="Times New Roman" w:hAnsi="Times New Roman"/>
          <w:spacing w:val="-1"/>
          <w:sz w:val="28"/>
          <w:szCs w:val="28"/>
        </w:rPr>
        <w:t xml:space="preserve">«Взгляд учащихся МОУ «СОШ №17» на проблему табакокурения» (2009 – </w:t>
      </w:r>
      <w:smartTag w:uri="urn:schemas-microsoft-com:office:smarttags" w:element="metricconverter">
        <w:smartTagPr>
          <w:attr w:name="ProductID" w:val="2010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2010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>.)</w:t>
      </w:r>
      <w:r>
        <w:rPr>
          <w:rFonts w:ascii="Times New Roman" w:hAnsi="Times New Roman"/>
          <w:spacing w:val="-1"/>
          <w:sz w:val="28"/>
          <w:szCs w:val="28"/>
        </w:rPr>
        <w:t xml:space="preserve">Филипьева Елена, Гуральник Дарья. </w:t>
      </w:r>
      <w:r w:rsidRPr="00EA12F5">
        <w:rPr>
          <w:rFonts w:ascii="Times New Roman" w:hAnsi="Times New Roman"/>
          <w:spacing w:val="-1"/>
          <w:sz w:val="28"/>
          <w:szCs w:val="28"/>
        </w:rPr>
        <w:t>«Исследование зависимости нарушения остроты зрения от деятельности учащихся» (</w:t>
      </w:r>
      <w:smartTag w:uri="urn:schemas-microsoft-com:office:smarttags" w:element="metricconverter">
        <w:smartTagPr>
          <w:attr w:name="ProductID" w:val="2011 г"/>
        </w:smartTagPr>
        <w:r w:rsidRPr="00EA12F5">
          <w:rPr>
            <w:rFonts w:ascii="Times New Roman" w:hAnsi="Times New Roman"/>
            <w:spacing w:val="-1"/>
            <w:sz w:val="28"/>
            <w:szCs w:val="28"/>
          </w:rPr>
          <w:t>2011 г</w:t>
        </w:r>
      </w:smartTag>
      <w:r w:rsidRPr="00EA12F5">
        <w:rPr>
          <w:rFonts w:ascii="Times New Roman" w:hAnsi="Times New Roman"/>
          <w:spacing w:val="-1"/>
          <w:sz w:val="28"/>
          <w:szCs w:val="28"/>
        </w:rPr>
        <w:t>.)</w:t>
      </w:r>
      <w:r>
        <w:rPr>
          <w:rFonts w:ascii="Times New Roman" w:hAnsi="Times New Roman"/>
          <w:spacing w:val="-1"/>
          <w:sz w:val="28"/>
          <w:szCs w:val="28"/>
        </w:rPr>
        <w:t xml:space="preserve"> Данилова Дарья.</w:t>
      </w:r>
    </w:p>
    <w:p w:rsidR="00DA1A28" w:rsidRPr="002F57B0" w:rsidRDefault="00DA1A28" w:rsidP="006D6B5F">
      <w:pPr>
        <w:ind w:firstLine="360"/>
        <w:rPr>
          <w:rFonts w:ascii="Times New Roman" w:hAnsi="Times New Roman"/>
          <w:sz w:val="28"/>
          <w:szCs w:val="28"/>
        </w:rPr>
      </w:pPr>
    </w:p>
    <w:p w:rsidR="00DA1A28" w:rsidRDefault="00DA1A28" w:rsidP="008518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мудрость «</w:t>
      </w:r>
      <w:r w:rsidRPr="009B41EB">
        <w:rPr>
          <w:rFonts w:ascii="Times New Roman" w:hAnsi="Times New Roman"/>
          <w:sz w:val="28"/>
          <w:szCs w:val="28"/>
        </w:rPr>
        <w:t>Расскажи мне, и я увижу, покажи мне, и я запомню, вовлеки меня, и я пойму»</w:t>
      </w:r>
      <w:r>
        <w:rPr>
          <w:rFonts w:ascii="Times New Roman" w:hAnsi="Times New Roman"/>
          <w:sz w:val="28"/>
          <w:szCs w:val="28"/>
        </w:rPr>
        <w:t xml:space="preserve"> мы пытались привлечь учащихся к проблеме ухудшения здоровья школьников,подвести их к выводу, что каждый человек, каждый ученик сам несёт ответственность за своё здоровье.  Так как только при участии самих школьников в решении задач по здоровьесбережению, мы можем добиться положительных результатов.Для того, чтобы определить исходный уровень и особенности существующего отношения к здоровью с одной стороны, а с другой – оценить эффективность проводимой  работы по укреплению здоровья и формированию потребности вести здоровый образ жизни использовался тест С.Дерябо и В. Ясвина «Индекс отношения к здоровью».  Диагностика  показала у учащихся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положительную динамику развития отношения к своему здоровью. Рост показателей в среднем с 10 до 60 (шкала поступков) не могут не радовать.</w:t>
      </w:r>
    </w:p>
    <w:p w:rsidR="00DA1A28" w:rsidRDefault="00DA1A28" w:rsidP="00851890">
      <w:pPr>
        <w:rPr>
          <w:rFonts w:ascii="Times New Roman" w:hAnsi="Times New Roman"/>
          <w:sz w:val="28"/>
          <w:szCs w:val="28"/>
        </w:rPr>
      </w:pPr>
      <w:r w:rsidRPr="00F16325">
        <w:rPr>
          <w:rFonts w:ascii="Times New Roman" w:hAnsi="Times New Roman"/>
          <w:sz w:val="28"/>
          <w:szCs w:val="28"/>
        </w:rPr>
        <w:t>Такая стратегия включения учащихся в</w:t>
      </w:r>
      <w:r>
        <w:rPr>
          <w:rFonts w:ascii="Times New Roman" w:hAnsi="Times New Roman"/>
          <w:sz w:val="28"/>
          <w:szCs w:val="28"/>
        </w:rPr>
        <w:t xml:space="preserve"> здоровьесберегающую деятельностьвозможно будет способствовать  выпуску</w:t>
      </w:r>
      <w:r w:rsidRPr="00857705">
        <w:rPr>
          <w:rFonts w:ascii="Times New Roman" w:hAnsi="Times New Roman"/>
          <w:sz w:val="28"/>
          <w:szCs w:val="28"/>
        </w:rPr>
        <w:t xml:space="preserve"> из стен школы человека, вооруженного не только знаниями и умениями, но и навыками саморазвития, способного выстоять и преодолеть любые жизненные трудности, человека, который понимает, что он является скульптором своего тела, дизайнером своей души и архитектором своей судьбы.</w:t>
      </w:r>
    </w:p>
    <w:p w:rsidR="00DA1A28" w:rsidRDefault="00DA1A28" w:rsidP="006D6B5F">
      <w:pPr>
        <w:rPr>
          <w:rFonts w:ascii="Times New Roman" w:hAnsi="Times New Roman"/>
          <w:sz w:val="28"/>
          <w:szCs w:val="28"/>
        </w:rPr>
      </w:pPr>
    </w:p>
    <w:p w:rsidR="00DA1A28" w:rsidRPr="009B41EB" w:rsidRDefault="00DA1A28" w:rsidP="006D6B5F">
      <w:pPr>
        <w:rPr>
          <w:rFonts w:ascii="Times New Roman" w:hAnsi="Times New Roman"/>
          <w:sz w:val="28"/>
          <w:szCs w:val="28"/>
        </w:rPr>
      </w:pPr>
    </w:p>
    <w:p w:rsidR="00DA1A28" w:rsidRPr="0045026A" w:rsidRDefault="00DA1A28" w:rsidP="006D6B5F">
      <w:pPr>
        <w:rPr>
          <w:rFonts w:ascii="Times New Roman" w:hAnsi="Times New Roman"/>
          <w:sz w:val="28"/>
          <w:szCs w:val="28"/>
        </w:rPr>
      </w:pPr>
    </w:p>
    <w:sectPr w:rsidR="00DA1A28" w:rsidRPr="0045026A" w:rsidSect="00DF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F31"/>
    <w:multiLevelType w:val="hybridMultilevel"/>
    <w:tmpl w:val="B63E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6B11"/>
    <w:multiLevelType w:val="singleLevel"/>
    <w:tmpl w:val="3208D5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E6A3831"/>
    <w:multiLevelType w:val="hybridMultilevel"/>
    <w:tmpl w:val="C74056AC"/>
    <w:lvl w:ilvl="0" w:tplc="5D00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50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0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8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4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A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5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02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C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135109"/>
    <w:multiLevelType w:val="singleLevel"/>
    <w:tmpl w:val="3208D5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6A"/>
    <w:rsid w:val="00104091"/>
    <w:rsid w:val="001349F5"/>
    <w:rsid w:val="00243A80"/>
    <w:rsid w:val="002B7E33"/>
    <w:rsid w:val="002D60A3"/>
    <w:rsid w:val="002F57B0"/>
    <w:rsid w:val="003C60E5"/>
    <w:rsid w:val="0045026A"/>
    <w:rsid w:val="00542F29"/>
    <w:rsid w:val="00570FEC"/>
    <w:rsid w:val="00621D24"/>
    <w:rsid w:val="006710D1"/>
    <w:rsid w:val="006971C7"/>
    <w:rsid w:val="006D6B5F"/>
    <w:rsid w:val="00705C50"/>
    <w:rsid w:val="007274BD"/>
    <w:rsid w:val="0075612D"/>
    <w:rsid w:val="008427CC"/>
    <w:rsid w:val="00851890"/>
    <w:rsid w:val="00857705"/>
    <w:rsid w:val="0091140D"/>
    <w:rsid w:val="00945DC7"/>
    <w:rsid w:val="009B41EB"/>
    <w:rsid w:val="009E4796"/>
    <w:rsid w:val="009F3A64"/>
    <w:rsid w:val="00A4656C"/>
    <w:rsid w:val="00C42541"/>
    <w:rsid w:val="00C5756A"/>
    <w:rsid w:val="00CC0E3D"/>
    <w:rsid w:val="00D30DB8"/>
    <w:rsid w:val="00DA1A28"/>
    <w:rsid w:val="00DF72EF"/>
    <w:rsid w:val="00E86FCA"/>
    <w:rsid w:val="00EA12F5"/>
    <w:rsid w:val="00EB219A"/>
    <w:rsid w:val="00EC5B51"/>
    <w:rsid w:val="00ED240B"/>
    <w:rsid w:val="00F16325"/>
    <w:rsid w:val="00F730F9"/>
    <w:rsid w:val="00F7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0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3</Pages>
  <Words>883</Words>
  <Characters>5039</Characters>
  <Application>Microsoft Office Outlook</Application>
  <DocSecurity>0</DocSecurity>
  <Lines>0</Lines>
  <Paragraphs>0</Paragraphs>
  <ScaleCrop>false</ScaleCrop>
  <Company>МОУ "СОШ №1"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school1-user</dc:creator>
  <cp:keywords/>
  <dc:description/>
  <cp:lastModifiedBy>Speed_XP</cp:lastModifiedBy>
  <cp:revision>10</cp:revision>
  <dcterms:created xsi:type="dcterms:W3CDTF">2013-04-10T07:37:00Z</dcterms:created>
  <dcterms:modified xsi:type="dcterms:W3CDTF">2013-10-15T16:57:00Z</dcterms:modified>
</cp:coreProperties>
</file>