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99" w:rsidRDefault="001B2599" w:rsidP="00CF05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ШКОЛЬНЫЙ </w:t>
      </w:r>
      <w:r w:rsidRPr="004F7E4A">
        <w:rPr>
          <w:rFonts w:ascii="Times New Roman" w:hAnsi="Times New Roman"/>
          <w:b/>
          <w:sz w:val="28"/>
          <w:szCs w:val="28"/>
        </w:rPr>
        <w:t>МУЗЕЙ</w:t>
      </w:r>
    </w:p>
    <w:p w:rsidR="001B2599" w:rsidRDefault="001B2599" w:rsidP="00CF05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7E4A">
        <w:rPr>
          <w:rFonts w:ascii="Times New Roman" w:hAnsi="Times New Roman"/>
          <w:b/>
          <w:sz w:val="28"/>
          <w:szCs w:val="28"/>
        </w:rPr>
        <w:t>КАК ФОРМА ВОСПИТАТЕЛЬНОЙ РАБОТЫ</w:t>
      </w:r>
    </w:p>
    <w:p w:rsidR="001B2599" w:rsidRDefault="001B2599" w:rsidP="00806ACE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Климова Людмила Викторовна, учитель географии </w:t>
      </w:r>
      <w:r w:rsidRPr="003C2D55">
        <w:rPr>
          <w:rFonts w:ascii="Times New Roman" w:hAnsi="Times New Roman"/>
          <w:sz w:val="28"/>
          <w:szCs w:val="28"/>
        </w:rPr>
        <w:t xml:space="preserve">МБОУ «Нердвинская средняя </w:t>
      </w:r>
    </w:p>
    <w:p w:rsidR="001B2599" w:rsidRDefault="001B2599" w:rsidP="00806ACE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3C2D55">
        <w:rPr>
          <w:rFonts w:ascii="Times New Roman" w:hAnsi="Times New Roman"/>
          <w:sz w:val="28"/>
          <w:szCs w:val="28"/>
        </w:rPr>
        <w:t xml:space="preserve">общеобразовательная школа», </w:t>
      </w:r>
      <w:r>
        <w:rPr>
          <w:rFonts w:ascii="Times New Roman" w:hAnsi="Times New Roman"/>
          <w:sz w:val="28"/>
          <w:szCs w:val="28"/>
        </w:rPr>
        <w:t>руководитель школьного музея</w:t>
      </w:r>
    </w:p>
    <w:p w:rsidR="001B2599" w:rsidRPr="004F7E4A" w:rsidRDefault="001B2599" w:rsidP="006052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sz w:val="28"/>
          <w:szCs w:val="28"/>
        </w:rPr>
        <w:t>Музей в образовательном учреждении создаётся "в целях воспитания, обучения и социализации обучающихся". Школьный музей призван формировать устойчивый интерес к приобретению новых знаний по истории родного края, воспитывать желание и готовность к самостоятельному изучению истории родного края, формировать умения исследовательской работы с краеведческой литературой, архивными материалами, письменными и устными источниками. Только музей оказывает эмоциональное, информационное воздействие т может приобщить учащихся к материальным, культурным, духовным ценностям родного края, осуществить патриотическое воспитание на примерах героической борьбы, подвигов, служения стране.</w:t>
      </w:r>
      <w:r w:rsidRPr="00D65CF0">
        <w:rPr>
          <w:rFonts w:ascii="Times New Roman" w:hAnsi="Times New Roman"/>
          <w:sz w:val="28"/>
          <w:szCs w:val="28"/>
          <w:vertAlign w:val="superscript"/>
        </w:rPr>
        <w:t>[2]</w:t>
      </w:r>
    </w:p>
    <w:p w:rsidR="001B2599" w:rsidRPr="004F7E4A" w:rsidRDefault="001B2599" w:rsidP="006052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sz w:val="28"/>
          <w:szCs w:val="28"/>
        </w:rPr>
        <w:t>Только в музее исторические знания смогут преобразоваться в убеждения. В музее информация приобретает наглядность, образность и активизирует визуальное мышление, становящееся эффективным средством преемственности культуры.</w:t>
      </w:r>
    </w:p>
    <w:p w:rsidR="001B2599" w:rsidRDefault="001B2599" w:rsidP="006052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sz w:val="28"/>
          <w:szCs w:val="28"/>
        </w:rPr>
        <w:t xml:space="preserve">Музей образовательного учреждения является уникальной точкой преломления культуры и образования. </w:t>
      </w:r>
    </w:p>
    <w:p w:rsidR="001B2599" w:rsidRPr="00906CA4" w:rsidRDefault="001B2599" w:rsidP="004F7E4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6CA4">
        <w:rPr>
          <w:rFonts w:ascii="Times New Roman" w:hAnsi="Times New Roman"/>
          <w:b/>
          <w:sz w:val="28"/>
          <w:szCs w:val="28"/>
        </w:rPr>
        <w:t>Задачами школьного музея являются:</w:t>
      </w:r>
    </w:p>
    <w:p w:rsidR="001B2599" w:rsidRDefault="001B2599" w:rsidP="00806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E4A">
        <w:rPr>
          <w:rFonts w:ascii="Times New Roman" w:hAnsi="Times New Roman"/>
          <w:sz w:val="28"/>
          <w:szCs w:val="28"/>
        </w:rPr>
        <w:t>Воспитывать чувство патриотизма - такого "социального чувства, содержанием которого является любовь к Отечеству, преданность ему, гордость за его прошлое и настоящее, стремление защищать интересы родины".</w:t>
      </w:r>
    </w:p>
    <w:p w:rsidR="001B2599" w:rsidRPr="004F7E4A" w:rsidRDefault="001B2599" w:rsidP="00806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E4A">
        <w:rPr>
          <w:rFonts w:ascii="Times New Roman" w:hAnsi="Times New Roman"/>
          <w:sz w:val="28"/>
          <w:szCs w:val="28"/>
        </w:rPr>
        <w:t>Сохранить для воспитанников и потомков подлинники, первоисточники, музейные предметы, представляющие историческую, художественную или иную ценность.</w:t>
      </w:r>
    </w:p>
    <w:p w:rsidR="001B2599" w:rsidRPr="004F7E4A" w:rsidRDefault="001B2599" w:rsidP="00806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E4A">
        <w:rPr>
          <w:rFonts w:ascii="Times New Roman" w:hAnsi="Times New Roman"/>
          <w:sz w:val="28"/>
          <w:szCs w:val="28"/>
        </w:rPr>
        <w:t>Способствовать внедрению музейного материала в учебный процесс</w:t>
      </w:r>
      <w:r>
        <w:rPr>
          <w:rFonts w:ascii="Times New Roman" w:hAnsi="Times New Roman"/>
          <w:sz w:val="28"/>
          <w:szCs w:val="28"/>
        </w:rPr>
        <w:t>.</w:t>
      </w:r>
    </w:p>
    <w:p w:rsidR="001B2599" w:rsidRPr="004F7E4A" w:rsidRDefault="001B2599" w:rsidP="00806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E4A">
        <w:rPr>
          <w:rFonts w:ascii="Times New Roman" w:hAnsi="Times New Roman"/>
          <w:sz w:val="28"/>
          <w:szCs w:val="28"/>
        </w:rPr>
        <w:t>Преобразовать музейный предмет в средство информационного и эмоционального восприятия минувших эпох.</w:t>
      </w:r>
    </w:p>
    <w:p w:rsidR="001B2599" w:rsidRPr="004F7E4A" w:rsidRDefault="001B2599" w:rsidP="00806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E4A">
        <w:rPr>
          <w:rFonts w:ascii="Times New Roman" w:hAnsi="Times New Roman"/>
          <w:sz w:val="28"/>
          <w:szCs w:val="28"/>
        </w:rPr>
        <w:t>Способствовать включению учащихся в социокультурное творчество, поисково-исследовательскую деятельность по изучению, восстановлению истории малой Родины.</w:t>
      </w:r>
    </w:p>
    <w:p w:rsidR="001B2599" w:rsidRPr="004F7E4A" w:rsidRDefault="001B2599" w:rsidP="00806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E4A">
        <w:rPr>
          <w:rFonts w:ascii="Times New Roman" w:hAnsi="Times New Roman"/>
          <w:sz w:val="28"/>
          <w:szCs w:val="28"/>
        </w:rPr>
        <w:t>Способствовать формированию духовных ценностей.</w:t>
      </w:r>
    </w:p>
    <w:p w:rsidR="001B2599" w:rsidRPr="004F7E4A" w:rsidRDefault="001B2599" w:rsidP="004F7E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sz w:val="28"/>
          <w:szCs w:val="28"/>
        </w:rPr>
        <w:t>Для создания школьного музея необходим ряд условий:</w:t>
      </w:r>
    </w:p>
    <w:p w:rsidR="001B2599" w:rsidRPr="004F7E4A" w:rsidRDefault="001B2599" w:rsidP="0080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sz w:val="28"/>
          <w:szCs w:val="28"/>
        </w:rPr>
        <w:t>собранные и зарегистрированные музейные предметы;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E4A">
        <w:rPr>
          <w:rFonts w:ascii="Times New Roman" w:hAnsi="Times New Roman"/>
          <w:sz w:val="28"/>
          <w:szCs w:val="28"/>
        </w:rPr>
        <w:t>музейный актив;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E4A">
        <w:rPr>
          <w:rFonts w:ascii="Times New Roman" w:hAnsi="Times New Roman"/>
          <w:sz w:val="28"/>
          <w:szCs w:val="28"/>
        </w:rPr>
        <w:t>помещение и оборудование для хранения и экспонирования музейных предметов;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E4A">
        <w:rPr>
          <w:rFonts w:ascii="Times New Roman" w:hAnsi="Times New Roman"/>
          <w:sz w:val="28"/>
          <w:szCs w:val="28"/>
        </w:rPr>
        <w:t>музейная экспозиция;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E4A">
        <w:rPr>
          <w:rFonts w:ascii="Times New Roman" w:hAnsi="Times New Roman"/>
          <w:sz w:val="28"/>
          <w:szCs w:val="28"/>
        </w:rPr>
        <w:t xml:space="preserve">Устав (положение) музея, утверждённое органом самоуправления и руководителем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4F7E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Эта работа заняла не менее двух лет. Сейчас музей работает в обычном режиме и стал в школе необходим.</w:t>
      </w:r>
    </w:p>
    <w:p w:rsidR="001B2599" w:rsidRPr="00DB3579" w:rsidRDefault="001B2599" w:rsidP="00DB35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79">
        <w:rPr>
          <w:rFonts w:ascii="Times New Roman" w:hAnsi="Times New Roman"/>
          <w:sz w:val="28"/>
          <w:szCs w:val="28"/>
        </w:rPr>
        <w:t>Многие учителя в своей урочной и во внеурочной деятельности всё чаще обращаются к проблеме использования краеведческого материала с целью формирования знаний, умений и ценностных ориентаций, развитию творческих способностей, воспитания уважения к культуре и истории родного края. Академик Д.С. Лихачёв говорил: "Если человек не любит хотя бы изредка смотреть на старые фотографии своих родителей, не ценит памяти о них…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стране".</w:t>
      </w:r>
      <w:r w:rsidRPr="00D65CF0">
        <w:rPr>
          <w:rFonts w:ascii="Times New Roman" w:hAnsi="Times New Roman"/>
          <w:sz w:val="28"/>
          <w:szCs w:val="28"/>
          <w:vertAlign w:val="superscript"/>
        </w:rPr>
        <w:t>[2]</w:t>
      </w:r>
    </w:p>
    <w:p w:rsidR="001B2599" w:rsidRPr="004F7E4A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color w:val="000000"/>
          <w:sz w:val="28"/>
          <w:szCs w:val="28"/>
        </w:rPr>
        <w:t>Если рассматривать музей как центр музейно-педагогической работы, который берет на себя задачу «омузеивания» образования, то следует, во-первых, признать его ответственность за создание в школе эстетически значимой и эстетически воспитывающей среды.</w:t>
      </w:r>
      <w:r w:rsidRPr="00D65CF0">
        <w:rPr>
          <w:rFonts w:ascii="Times New Roman" w:hAnsi="Times New Roman"/>
          <w:sz w:val="28"/>
          <w:szCs w:val="28"/>
          <w:vertAlign w:val="superscript"/>
        </w:rPr>
        <w:t xml:space="preserve"> [2]</w:t>
      </w:r>
    </w:p>
    <w:p w:rsidR="001B2599" w:rsidRPr="004F7E4A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Одной из задач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нашего 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музея </w:t>
      </w:r>
      <w:r>
        <w:rPr>
          <w:rFonts w:ascii="Times New Roman" w:hAnsi="Times New Roman"/>
          <w:color w:val="000000"/>
          <w:sz w:val="28"/>
          <w:szCs w:val="28"/>
        </w:rPr>
        <w:t xml:space="preserve"> стало </w:t>
      </w:r>
      <w:r w:rsidRPr="004F7E4A">
        <w:rPr>
          <w:rFonts w:ascii="Times New Roman" w:hAnsi="Times New Roman"/>
          <w:color w:val="000000"/>
          <w:sz w:val="28"/>
          <w:szCs w:val="28"/>
        </w:rPr>
        <w:t>комплектование и предоставление в распоряжение учителей-предметников или педагогов дополнительного образования фонда наглядных пособий (предметы музейного значения, копии, муляжи, иллюстративные материалы и пр.), организованных по типу "музей в чемодане".</w:t>
      </w:r>
    </w:p>
    <w:p w:rsidR="001B2599" w:rsidRPr="004F7E4A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E4A">
        <w:rPr>
          <w:rFonts w:ascii="Times New Roman" w:hAnsi="Times New Roman"/>
          <w:color w:val="000000"/>
          <w:sz w:val="28"/>
          <w:szCs w:val="28"/>
        </w:rPr>
        <w:t>В заключение отме</w:t>
      </w:r>
      <w:r>
        <w:rPr>
          <w:rFonts w:ascii="Times New Roman" w:hAnsi="Times New Roman"/>
          <w:color w:val="000000"/>
          <w:sz w:val="28"/>
          <w:szCs w:val="28"/>
        </w:rPr>
        <w:t>чу</w:t>
      </w:r>
      <w:r w:rsidRPr="004F7E4A">
        <w:rPr>
          <w:rFonts w:ascii="Times New Roman" w:hAnsi="Times New Roman"/>
          <w:color w:val="000000"/>
          <w:sz w:val="28"/>
          <w:szCs w:val="28"/>
        </w:rPr>
        <w:t>, что интеграции в учебно-воспитательный процесс придает музею более высокий статус. Музей на деле становится важной составляющей школьной жизни и импульсом для личностно ориентированного образования и воспитания детей в атмосфере творчества.</w:t>
      </w:r>
    </w:p>
    <w:p w:rsidR="001B2599" w:rsidRPr="00CD231B" w:rsidRDefault="001B2599" w:rsidP="009B18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роисходит значительное оживление краеведческой работы. Появились, казалось бы, навсегда утраченные направления краеведческих исследований, новые темы. </w:t>
      </w:r>
    </w:p>
    <w:p w:rsidR="001B2599" w:rsidRPr="004F7E4A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 качестве особенно актуальных следует выделить три направления: семья, школа, родной край.</w:t>
      </w:r>
      <w:r w:rsidRPr="00D65CF0">
        <w:rPr>
          <w:rFonts w:ascii="Times New Roman" w:hAnsi="Times New Roman"/>
          <w:sz w:val="28"/>
          <w:szCs w:val="28"/>
          <w:vertAlign w:val="superscript"/>
        </w:rPr>
        <w:t xml:space="preserve"> [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D65CF0">
        <w:rPr>
          <w:rFonts w:ascii="Times New Roman" w:hAnsi="Times New Roman"/>
          <w:sz w:val="28"/>
          <w:szCs w:val="28"/>
          <w:vertAlign w:val="superscript"/>
        </w:rPr>
        <w:t>]</w:t>
      </w:r>
    </w:p>
    <w:p w:rsidR="001B2599" w:rsidRPr="004F7E4A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ема семьи 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главной в краеведческой работе школы, особенно если учитывать, что многие годы это направление краеведческой деятельности находилось если не в полном забвении, то в основательном небрежении. Сегодня чрезвычайно актуально внедрить в жизнь семьи элементы музейной культуры, оказывать помощь в формировании семейных коллекций, домашних архивов, благодаря чему могла бы воспитываться любовь к родному дому. Назовем основные темы,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получили 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 развитие в рамках "семейного направления" краеведческих исследований:</w:t>
      </w:r>
    </w:p>
    <w:p w:rsidR="001B2599" w:rsidRPr="0060523F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0523F">
        <w:rPr>
          <w:rFonts w:ascii="Times New Roman" w:hAnsi="Times New Roman"/>
          <w:iCs/>
          <w:color w:val="000000"/>
          <w:sz w:val="28"/>
          <w:szCs w:val="28"/>
        </w:rPr>
        <w:t xml:space="preserve">Родословное древо. </w:t>
      </w:r>
    </w:p>
    <w:p w:rsidR="001B2599" w:rsidRPr="0060523F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0523F">
        <w:rPr>
          <w:rFonts w:ascii="Times New Roman" w:hAnsi="Times New Roman"/>
          <w:iCs/>
          <w:color w:val="000000"/>
          <w:sz w:val="28"/>
          <w:szCs w:val="28"/>
        </w:rPr>
        <w:t xml:space="preserve">Семейные реликвии и предания. </w:t>
      </w:r>
    </w:p>
    <w:p w:rsidR="001B2599" w:rsidRPr="0060523F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0523F">
        <w:rPr>
          <w:rFonts w:ascii="Times New Roman" w:hAnsi="Times New Roman"/>
          <w:iCs/>
          <w:color w:val="000000"/>
          <w:sz w:val="28"/>
          <w:szCs w:val="28"/>
        </w:rPr>
        <w:t xml:space="preserve">Судьбы семьи в судьбе страны. </w:t>
      </w:r>
    </w:p>
    <w:p w:rsidR="001B2599" w:rsidRPr="0060523F" w:rsidRDefault="001B2599" w:rsidP="006052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23F">
        <w:rPr>
          <w:rFonts w:ascii="Times New Roman" w:hAnsi="Times New Roman"/>
          <w:iCs/>
          <w:color w:val="000000"/>
          <w:sz w:val="28"/>
          <w:szCs w:val="28"/>
        </w:rPr>
        <w:t xml:space="preserve">Семейный архив. </w:t>
      </w:r>
    </w:p>
    <w:p w:rsidR="001B2599" w:rsidRPr="0060523F" w:rsidRDefault="001B2599" w:rsidP="004F7E4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0523F">
        <w:rPr>
          <w:rFonts w:ascii="Times New Roman" w:hAnsi="Times New Roman"/>
          <w:iCs/>
          <w:color w:val="000000"/>
          <w:sz w:val="28"/>
          <w:szCs w:val="28"/>
        </w:rPr>
        <w:t>Школа</w:t>
      </w:r>
    </w:p>
    <w:p w:rsidR="001B2599" w:rsidRDefault="001B2599" w:rsidP="004F7E4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60523F">
        <w:rPr>
          <w:rFonts w:ascii="Times New Roman" w:hAnsi="Times New Roman"/>
          <w:iCs/>
          <w:color w:val="000000"/>
          <w:sz w:val="28"/>
          <w:szCs w:val="28"/>
        </w:rPr>
        <w:t>Родной край</w:t>
      </w:r>
    </w:p>
    <w:p w:rsidR="001B2599" w:rsidRPr="0060523F" w:rsidRDefault="001B2599" w:rsidP="004F7E4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2599" w:rsidRDefault="001B2599" w:rsidP="004F7E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Важное направление работы музея – работа с активом музея. 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Главное, ради чего создается школьный музей, - дети: их обучение и воспитание, развитие и социализация, а все традиционные музейные функции, включая комплектование, хранение, изучение, популяризацию коллекций, в школьном музее подчинены этому принципу. </w:t>
      </w:r>
      <w:r>
        <w:rPr>
          <w:rFonts w:ascii="Times New Roman" w:hAnsi="Times New Roman"/>
          <w:color w:val="000000"/>
          <w:sz w:val="28"/>
          <w:szCs w:val="28"/>
        </w:rPr>
        <w:t>Организованы занятия с экскурсоводами, конкурсы на лучшую подпись под снимком, лучший заголовок для выставки. Проводятся конкурсы учебно-исследовательских работ учащихся (именно музеем, в дополнение к прочим конкурсам), конкурсы мини-проектов. Работаем с письмами, которые приходят в школу (поиск бывших односельчан, воспоминания, уточнение каких-то фактов и т.д.). Проектный метод вообще является о</w:t>
      </w:r>
      <w:r w:rsidRPr="004F7E4A">
        <w:rPr>
          <w:rFonts w:ascii="Times New Roman" w:hAnsi="Times New Roman"/>
          <w:color w:val="000000"/>
          <w:sz w:val="28"/>
          <w:szCs w:val="28"/>
        </w:rPr>
        <w:t>дним из новых и перспективных с точки зрения включения потенциала музея в образовательно-воспитательный 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7E4A">
        <w:rPr>
          <w:rFonts w:ascii="Times New Roman" w:hAnsi="Times New Roman"/>
          <w:color w:val="000000"/>
          <w:sz w:val="28"/>
          <w:szCs w:val="28"/>
        </w:rPr>
        <w:t xml:space="preserve">В любом случае проектная деятельность направлена на активизацию учащихся, развитие их творческой инициативы и умения самостоятельно добывать знания, в частности в процессе работы с первоисточниками. </w:t>
      </w:r>
    </w:p>
    <w:p w:rsidR="001B2599" w:rsidRPr="0060523F" w:rsidRDefault="001B2599" w:rsidP="006052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23F">
        <w:rPr>
          <w:rFonts w:ascii="Times New Roman" w:hAnsi="Times New Roman"/>
          <w:sz w:val="28"/>
          <w:szCs w:val="28"/>
        </w:rPr>
        <w:t>Школьный музей является одной из форм дополнительного образования. Развивает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1B2599" w:rsidRPr="00D65CF0" w:rsidRDefault="001B2599" w:rsidP="00D65CF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5CF0">
        <w:rPr>
          <w:rFonts w:ascii="Times New Roman" w:hAnsi="Times New Roman"/>
          <w:color w:val="000000"/>
          <w:sz w:val="24"/>
          <w:szCs w:val="24"/>
        </w:rPr>
        <w:t>Библиографический список</w:t>
      </w:r>
    </w:p>
    <w:p w:rsidR="001B2599" w:rsidRPr="00D65CF0" w:rsidRDefault="001B2599" w:rsidP="00D65C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F0">
        <w:rPr>
          <w:rFonts w:ascii="Times New Roman" w:hAnsi="Times New Roman"/>
          <w:color w:val="000000"/>
          <w:sz w:val="24"/>
          <w:szCs w:val="24"/>
        </w:rPr>
        <w:t>Методические рекомендации по организации деятельности школьных музеев и развитию детских краеведческих объединений (приложение к письму Минобразования России от 12.03.2003 N 28-51-181/16). – Пермь, 2007.</w:t>
      </w:r>
    </w:p>
    <w:p w:rsidR="001B2599" w:rsidRPr="00D65CF0" w:rsidRDefault="001B2599" w:rsidP="00D65CF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CF0">
        <w:rPr>
          <w:rFonts w:ascii="Times New Roman" w:hAnsi="Times New Roman"/>
          <w:color w:val="000000"/>
          <w:sz w:val="24"/>
          <w:szCs w:val="24"/>
        </w:rPr>
        <w:t>Усков С.В., Юхневич М.Ю.</w:t>
      </w:r>
      <w:r w:rsidRPr="00D65CF0">
        <w:rPr>
          <w:rFonts w:ascii="Times New Roman" w:hAnsi="Times New Roman"/>
          <w:sz w:val="24"/>
          <w:szCs w:val="24"/>
        </w:rPr>
        <w:t xml:space="preserve"> Школьный музей как форма воспитательной работы.</w:t>
      </w:r>
      <w:r w:rsidRPr="00D65CF0">
        <w:rPr>
          <w:color w:val="000000"/>
          <w:sz w:val="24"/>
          <w:szCs w:val="24"/>
        </w:rPr>
        <w:t xml:space="preserve"> </w:t>
      </w:r>
      <w:r w:rsidRPr="00D65CF0">
        <w:rPr>
          <w:rFonts w:ascii="Times New Roman" w:hAnsi="Times New Roman"/>
          <w:sz w:val="24"/>
          <w:szCs w:val="24"/>
        </w:rPr>
        <w:t>– Тотьма, 2008.</w:t>
      </w:r>
    </w:p>
    <w:p w:rsidR="001B2599" w:rsidRPr="00D65CF0" w:rsidRDefault="001B2599" w:rsidP="00D65C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B2599" w:rsidRPr="00D65CF0" w:rsidSect="004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889590"/>
    <w:lvl w:ilvl="0">
      <w:numFmt w:val="bullet"/>
      <w:lvlText w:val="*"/>
      <w:lvlJc w:val="left"/>
    </w:lvl>
  </w:abstractNum>
  <w:abstractNum w:abstractNumId="1">
    <w:nsid w:val="11261BAA"/>
    <w:multiLevelType w:val="singleLevel"/>
    <w:tmpl w:val="11A6535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32900C03"/>
    <w:multiLevelType w:val="hybridMultilevel"/>
    <w:tmpl w:val="F21A7752"/>
    <w:lvl w:ilvl="0" w:tplc="805251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14E"/>
    <w:rsid w:val="00053FA0"/>
    <w:rsid w:val="00076695"/>
    <w:rsid w:val="00142BEA"/>
    <w:rsid w:val="001B2599"/>
    <w:rsid w:val="002171D2"/>
    <w:rsid w:val="00230115"/>
    <w:rsid w:val="0039796B"/>
    <w:rsid w:val="003B3A9D"/>
    <w:rsid w:val="003C2D55"/>
    <w:rsid w:val="0040376C"/>
    <w:rsid w:val="00454C59"/>
    <w:rsid w:val="004A48A6"/>
    <w:rsid w:val="004A5317"/>
    <w:rsid w:val="004E0EB3"/>
    <w:rsid w:val="004F0987"/>
    <w:rsid w:val="004F7E4A"/>
    <w:rsid w:val="005120C7"/>
    <w:rsid w:val="00577835"/>
    <w:rsid w:val="0060523F"/>
    <w:rsid w:val="007B1316"/>
    <w:rsid w:val="00806ACE"/>
    <w:rsid w:val="0084414E"/>
    <w:rsid w:val="00885F9C"/>
    <w:rsid w:val="00891E26"/>
    <w:rsid w:val="00906CA4"/>
    <w:rsid w:val="009531CE"/>
    <w:rsid w:val="00980019"/>
    <w:rsid w:val="009B18E4"/>
    <w:rsid w:val="00AF6B32"/>
    <w:rsid w:val="00C05A5E"/>
    <w:rsid w:val="00CD231B"/>
    <w:rsid w:val="00CF050E"/>
    <w:rsid w:val="00D65CF0"/>
    <w:rsid w:val="00DB3579"/>
    <w:rsid w:val="00E82704"/>
    <w:rsid w:val="00EB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4</Pages>
  <Words>943</Words>
  <Characters>5379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Speed_XP</cp:lastModifiedBy>
  <cp:revision>9</cp:revision>
  <dcterms:created xsi:type="dcterms:W3CDTF">2013-08-26T05:15:00Z</dcterms:created>
  <dcterms:modified xsi:type="dcterms:W3CDTF">2013-10-15T16:53:00Z</dcterms:modified>
</cp:coreProperties>
</file>