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4FBB7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AC98249" w14:textId="77777777" w:rsidR="00B3448B" w:rsidRPr="00491FFD" w:rsidRDefault="00B3448B" w:rsidP="00B3448B"/>
    <w:p w14:paraId="6F97E616" w14:textId="77777777" w:rsidR="00B3448B" w:rsidRPr="00710271" w:rsidRDefault="00B3448B" w:rsidP="00B3448B">
      <w:r w:rsidRPr="00710271">
        <w:t xml:space="preserve">Наименование </w:t>
      </w:r>
      <w:r>
        <w:t>органи</w:t>
      </w:r>
      <w:bookmarkStart w:id="0" w:name="_GoBack"/>
      <w:bookmarkEnd w:id="0"/>
      <w:r>
        <w:t>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91FFD" w:rsidRPr="00491FFD">
          <w:rPr>
            <w:rStyle w:val="a9"/>
          </w:rPr>
  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  </w:r>
      </w:fldSimple>
      <w:r w:rsidRPr="00883461">
        <w:rPr>
          <w:rStyle w:val="a9"/>
        </w:rPr>
        <w:t> </w:t>
      </w:r>
    </w:p>
    <w:p w14:paraId="3162C358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7987856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4ECC96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AF85F3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569D48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80A987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6901CBFC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F16F7B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F2A4C8D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4C7769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31E6A7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0E7DDC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A34071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3DF460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4FB645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B44C5E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86A0603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675970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82FBDA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A8AE4D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D78EE2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355524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B41DD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8D9BAC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9AD5B3F" w14:textId="77777777" w:rsidTr="004654AF">
        <w:trPr>
          <w:jc w:val="center"/>
        </w:trPr>
        <w:tc>
          <w:tcPr>
            <w:tcW w:w="3518" w:type="dxa"/>
            <w:vAlign w:val="center"/>
          </w:tcPr>
          <w:p w14:paraId="478D427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13ADE18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A66E78F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8CE0C3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3B6E3A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A4889D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BDD90F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E10327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E6D097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81145B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2488E3E" w14:textId="77777777" w:rsidTr="004654AF">
        <w:trPr>
          <w:jc w:val="center"/>
        </w:trPr>
        <w:tc>
          <w:tcPr>
            <w:tcW w:w="3518" w:type="dxa"/>
            <w:vAlign w:val="center"/>
          </w:tcPr>
          <w:p w14:paraId="6A9255D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AF38CF8" w14:textId="77777777" w:rsidR="00AF1EDF" w:rsidRPr="00F06873" w:rsidRDefault="004656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118" w:type="dxa"/>
            <w:vAlign w:val="center"/>
          </w:tcPr>
          <w:p w14:paraId="3C73CF99" w14:textId="77777777" w:rsidR="00AF1EDF" w:rsidRPr="00F06873" w:rsidRDefault="0046563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14:paraId="41F001B0" w14:textId="77777777" w:rsidR="00AF1EDF" w:rsidRPr="00F06873" w:rsidRDefault="004656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7DA65D" w14:textId="77777777" w:rsidR="00AF1EDF" w:rsidRPr="00F06873" w:rsidRDefault="0046563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9" w:type="dxa"/>
            <w:vAlign w:val="center"/>
          </w:tcPr>
          <w:p w14:paraId="02640712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26FE361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72CFAB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958BEB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258412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A6E1BFF" w14:textId="77777777" w:rsidTr="004654AF">
        <w:trPr>
          <w:jc w:val="center"/>
        </w:trPr>
        <w:tc>
          <w:tcPr>
            <w:tcW w:w="3518" w:type="dxa"/>
            <w:vAlign w:val="center"/>
          </w:tcPr>
          <w:p w14:paraId="3485A2F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05CA7BD0" w14:textId="77777777" w:rsidR="00AF1EDF" w:rsidRPr="00F06873" w:rsidRDefault="00AF27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118" w:type="dxa"/>
            <w:vAlign w:val="center"/>
          </w:tcPr>
          <w:p w14:paraId="43FC9202" w14:textId="77777777" w:rsidR="00AF1EDF" w:rsidRPr="00F06873" w:rsidRDefault="00AF27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063" w:type="dxa"/>
            <w:vAlign w:val="center"/>
          </w:tcPr>
          <w:p w14:paraId="4B7A4073" w14:textId="77777777" w:rsidR="00AF1EDF" w:rsidRPr="00F06873" w:rsidRDefault="005B1B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C0760EF" w14:textId="77777777" w:rsidR="00AF1EDF" w:rsidRPr="00F06873" w:rsidRDefault="00AF27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69" w:type="dxa"/>
            <w:vAlign w:val="center"/>
          </w:tcPr>
          <w:p w14:paraId="321E6C8B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36E16B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72A64D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162CF69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BBB728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E26CFD2" w14:textId="77777777" w:rsidTr="004654AF">
        <w:trPr>
          <w:jc w:val="center"/>
        </w:trPr>
        <w:tc>
          <w:tcPr>
            <w:tcW w:w="3518" w:type="dxa"/>
            <w:vAlign w:val="center"/>
          </w:tcPr>
          <w:p w14:paraId="1D34F4C2" w14:textId="77777777" w:rsidR="00AF1EDF" w:rsidRPr="0093714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3714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39E7844" w14:textId="77777777" w:rsidR="00AF1EDF" w:rsidRPr="00937141" w:rsidRDefault="009371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141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3118" w:type="dxa"/>
            <w:vAlign w:val="center"/>
          </w:tcPr>
          <w:p w14:paraId="41788E9D" w14:textId="77777777" w:rsidR="00AF1EDF" w:rsidRPr="00937141" w:rsidRDefault="009371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141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063" w:type="dxa"/>
            <w:vAlign w:val="center"/>
          </w:tcPr>
          <w:p w14:paraId="4903E292" w14:textId="77777777" w:rsidR="00AF1EDF" w:rsidRPr="00937141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1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17C418" w14:textId="77777777" w:rsidR="00AF1EDF" w:rsidRPr="00937141" w:rsidRDefault="009371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141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69" w:type="dxa"/>
            <w:vAlign w:val="center"/>
          </w:tcPr>
          <w:p w14:paraId="6BCAAA60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F72706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A0FEA7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560E9A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7B2427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707F318" w14:textId="77777777" w:rsidTr="004654AF">
        <w:trPr>
          <w:jc w:val="center"/>
        </w:trPr>
        <w:tc>
          <w:tcPr>
            <w:tcW w:w="3518" w:type="dxa"/>
            <w:vAlign w:val="center"/>
          </w:tcPr>
          <w:p w14:paraId="61FF9B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6016DF0" w14:textId="77777777" w:rsidR="00AF1EDF" w:rsidRPr="00F06873" w:rsidRDefault="00491F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FE367DB" w14:textId="77777777" w:rsidR="00AF1EDF" w:rsidRPr="00F06873" w:rsidRDefault="00491F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21403F6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4E8F88B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93AFDA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CE49B6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EEAD5A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77D0E31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39645FE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321B89A" w14:textId="77777777" w:rsidTr="004654AF">
        <w:trPr>
          <w:jc w:val="center"/>
        </w:trPr>
        <w:tc>
          <w:tcPr>
            <w:tcW w:w="3518" w:type="dxa"/>
            <w:vAlign w:val="center"/>
          </w:tcPr>
          <w:p w14:paraId="6705C70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3B1DD57" w14:textId="77777777" w:rsidR="00AF1EDF" w:rsidRPr="00F06873" w:rsidRDefault="003F70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9854579" w14:textId="77777777" w:rsidR="00AF1EDF" w:rsidRPr="00F06873" w:rsidRDefault="003F70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8C6F7E4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20C3DE" w14:textId="77777777" w:rsidR="00AF1EDF" w:rsidRPr="00F06873" w:rsidRDefault="003F70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4806CD8D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087303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311D4C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23DB2F9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4079D14" w14:textId="77777777" w:rsidR="00AF1EDF" w:rsidRPr="00F06873" w:rsidRDefault="00491F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FB3962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79353F1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29B923E5" w14:textId="77777777" w:rsidTr="00AF274F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A08413C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9BB57DD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326948D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A1DA1D6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D68CE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AE90F1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F447D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B74A1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51690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37C85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0DFA1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041071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4799AD55" w14:textId="77777777" w:rsidTr="00AF274F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14:paraId="3EA2CBD1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71D4E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802488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AA591B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CD3696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57E708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EB0A19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93526C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71D8E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3E5995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39664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715249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2A295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981097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6559ED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DBB2CF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B7F23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BD3171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C28DC2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692194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DE1C96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9F98A1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5330AB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22DF19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9E64524" w14:textId="77777777" w:rsidTr="004654AF">
        <w:tc>
          <w:tcPr>
            <w:tcW w:w="959" w:type="dxa"/>
            <w:shd w:val="clear" w:color="auto" w:fill="auto"/>
            <w:vAlign w:val="center"/>
          </w:tcPr>
          <w:p w14:paraId="6D9B654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14:paraId="7D8A297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69D9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97D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1E56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9E87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7435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E55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1844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D888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B042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BEC1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E16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0858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EA17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653B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741E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7A59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7681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03D9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8063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AB4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E6BE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AF589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91FFD" w:rsidRPr="00F06873" w14:paraId="495155FF" w14:textId="77777777" w:rsidTr="004654AF">
        <w:tc>
          <w:tcPr>
            <w:tcW w:w="959" w:type="dxa"/>
            <w:shd w:val="clear" w:color="auto" w:fill="auto"/>
            <w:vAlign w:val="center"/>
          </w:tcPr>
          <w:p w14:paraId="01F736F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04871D" w14:textId="77777777" w:rsidR="00491FFD" w:rsidRPr="00491FFD" w:rsidRDefault="00491FFD" w:rsidP="001B19D8">
            <w:pPr>
              <w:jc w:val="center"/>
              <w:rPr>
                <w:b/>
                <w:sz w:val="18"/>
                <w:szCs w:val="18"/>
              </w:rPr>
            </w:pPr>
            <w:r w:rsidRPr="00491FFD">
              <w:rPr>
                <w:b/>
                <w:sz w:val="18"/>
                <w:szCs w:val="18"/>
              </w:rPr>
              <w:t>Дирекция по управлению общежитиями, гостиницами, учебно-оздоровительными комплексами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00D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DE26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7E10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D98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C20F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D0DE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F787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2326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7EB1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6E3B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E6B5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CCA0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23E1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8C8F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7FD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B057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69B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5F58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54F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4BAF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7C4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6C3C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260524C0" w14:textId="77777777" w:rsidTr="004654AF">
        <w:tc>
          <w:tcPr>
            <w:tcW w:w="959" w:type="dxa"/>
            <w:shd w:val="clear" w:color="auto" w:fill="auto"/>
            <w:vAlign w:val="center"/>
          </w:tcPr>
          <w:p w14:paraId="505CE82F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7443708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№2  г. Москва ул. Электродная,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FED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3C69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B537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0B2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6EAA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7CDF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A843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27A2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8A07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3FC4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67B1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FE3C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952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8124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7020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A755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BDB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CF0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746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ED0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D62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C57A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7A26DE6A" w14:textId="77777777" w:rsidTr="004654AF">
        <w:tc>
          <w:tcPr>
            <w:tcW w:w="959" w:type="dxa"/>
            <w:shd w:val="clear" w:color="auto" w:fill="auto"/>
            <w:vAlign w:val="center"/>
          </w:tcPr>
          <w:p w14:paraId="2E5FB38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</w:t>
            </w:r>
            <w:r>
              <w:rPr>
                <w:sz w:val="18"/>
                <w:szCs w:val="18"/>
              </w:rPr>
              <w:lastRenderedPageBreak/>
              <w:t>729 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7699A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19F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265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6D6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3D8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481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5D4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438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BE0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0EF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DDB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359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D18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E1B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885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0CB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588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8D0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847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6FD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8BD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8A4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CB3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6A150E6" w14:textId="77777777" w:rsidTr="004654AF">
        <w:tc>
          <w:tcPr>
            <w:tcW w:w="959" w:type="dxa"/>
            <w:shd w:val="clear" w:color="auto" w:fill="auto"/>
            <w:vAlign w:val="center"/>
          </w:tcPr>
          <w:p w14:paraId="402F77D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2015.279.730 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5BD0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1F0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56D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53B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7C1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7EF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711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60D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CFD6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198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329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779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505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487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D316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BB2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5D0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96E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16C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F01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612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008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2496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B05C9B5" w14:textId="77777777" w:rsidTr="004654AF">
        <w:tc>
          <w:tcPr>
            <w:tcW w:w="959" w:type="dxa"/>
            <w:shd w:val="clear" w:color="auto" w:fill="auto"/>
            <w:vAlign w:val="center"/>
          </w:tcPr>
          <w:p w14:paraId="05A975A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124E7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844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EA1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F9A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1DC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B44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BB6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59A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F835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EFB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359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19D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20E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7E1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8EA6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4A8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8A1E1" w14:textId="77777777" w:rsidR="00491FFD" w:rsidRDefault="00AF27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718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E03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684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AC0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72B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44AF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63C741C" w14:textId="77777777" w:rsidTr="004654AF">
        <w:tc>
          <w:tcPr>
            <w:tcW w:w="959" w:type="dxa"/>
            <w:shd w:val="clear" w:color="auto" w:fill="auto"/>
            <w:vAlign w:val="center"/>
          </w:tcPr>
          <w:p w14:paraId="1817E917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55E40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8F3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60A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8DD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545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AF8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61A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482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088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AA0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4CD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B35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135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645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2797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1A5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ABF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D2C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F8D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4589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690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64F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6C99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E205BB7" w14:textId="77777777" w:rsidTr="004654AF">
        <w:tc>
          <w:tcPr>
            <w:tcW w:w="959" w:type="dxa"/>
            <w:shd w:val="clear" w:color="auto" w:fill="auto"/>
            <w:vAlign w:val="center"/>
          </w:tcPr>
          <w:p w14:paraId="083F5B8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A7C9A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EC8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689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48B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6B0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0C0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596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C29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3BC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30D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539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549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A29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E78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1C4D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38C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C93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5FB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007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CD6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690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A1D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B927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4D15EDD" w14:textId="77777777" w:rsidTr="004654AF">
        <w:tc>
          <w:tcPr>
            <w:tcW w:w="959" w:type="dxa"/>
            <w:shd w:val="clear" w:color="auto" w:fill="auto"/>
            <w:vAlign w:val="center"/>
          </w:tcPr>
          <w:p w14:paraId="5A6B2CB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9F028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1E3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228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0FA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C82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C29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25E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EF6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12D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BFE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94B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691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9DF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0F7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BBA3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A38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4FA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6C6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158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D7A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30B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8FF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2EBB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E63544B" w14:textId="77777777" w:rsidTr="004654AF">
        <w:tc>
          <w:tcPr>
            <w:tcW w:w="959" w:type="dxa"/>
            <w:shd w:val="clear" w:color="auto" w:fill="auto"/>
            <w:vAlign w:val="center"/>
          </w:tcPr>
          <w:p w14:paraId="0F31000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D9F74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08B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5E0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A94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507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00F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E9B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A8A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279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8C1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FB6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0B5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7BA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B4B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9DC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930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C5F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1610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3D8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3B9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40C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331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3856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28E02B9" w14:textId="77777777" w:rsidTr="004654AF">
        <w:tc>
          <w:tcPr>
            <w:tcW w:w="959" w:type="dxa"/>
            <w:shd w:val="clear" w:color="auto" w:fill="auto"/>
            <w:vAlign w:val="center"/>
          </w:tcPr>
          <w:p w14:paraId="33A5825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86D75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00F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510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B05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8DB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BAA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D9E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7E6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149B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4B9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712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28B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C6F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DC2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934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00F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8FA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D83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C1F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424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7B2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554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25DC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1F93E33" w14:textId="77777777" w:rsidTr="004654AF">
        <w:tc>
          <w:tcPr>
            <w:tcW w:w="959" w:type="dxa"/>
            <w:shd w:val="clear" w:color="auto" w:fill="auto"/>
            <w:vAlign w:val="center"/>
          </w:tcPr>
          <w:p w14:paraId="2D0B652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352D6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B18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7FE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CEE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500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9D3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455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F12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9CA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A9C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2A5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67A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1C0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5FE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1CB5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7C3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B0B2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1F6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10E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52C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F60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5D5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6800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FB9211D" w14:textId="77777777" w:rsidTr="004654AF">
        <w:tc>
          <w:tcPr>
            <w:tcW w:w="959" w:type="dxa"/>
            <w:shd w:val="clear" w:color="auto" w:fill="auto"/>
            <w:vAlign w:val="center"/>
          </w:tcPr>
          <w:p w14:paraId="41D3EEC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7C811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040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A87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E47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82C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DF9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BD8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290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4FD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9DA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4D9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E93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1A6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D48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E4F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EB7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FE9B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EF0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7DE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C51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A61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05F9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DEFD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A5ADB57" w14:textId="77777777" w:rsidTr="004654AF">
        <w:tc>
          <w:tcPr>
            <w:tcW w:w="959" w:type="dxa"/>
            <w:shd w:val="clear" w:color="auto" w:fill="auto"/>
            <w:vAlign w:val="center"/>
          </w:tcPr>
          <w:p w14:paraId="0C382D2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280B6D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B36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7C2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95F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E79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F23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46C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6A1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C80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54A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72E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383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DFF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317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FD0F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9FB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4213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E14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FAF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8A6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080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A41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CD84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907DD85" w14:textId="77777777" w:rsidTr="004654AF">
        <w:tc>
          <w:tcPr>
            <w:tcW w:w="959" w:type="dxa"/>
            <w:shd w:val="clear" w:color="auto" w:fill="auto"/>
            <w:vAlign w:val="center"/>
          </w:tcPr>
          <w:p w14:paraId="3A9D7B5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9261B2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№3 г. Москва, ул. Энергетическая, д.10, стр.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ACB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18CF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EEB8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29A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5591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C170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197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EB35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C91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5ED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555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320A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BFFD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D75EF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0A2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D749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261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C08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0A9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254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8559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AC7AB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104595CD" w14:textId="77777777" w:rsidTr="004654AF">
        <w:tc>
          <w:tcPr>
            <w:tcW w:w="959" w:type="dxa"/>
            <w:shd w:val="clear" w:color="auto" w:fill="auto"/>
            <w:vAlign w:val="center"/>
          </w:tcPr>
          <w:p w14:paraId="2DCA134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51799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222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7970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AF6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6887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F19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C58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939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CA6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579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5B1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579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A71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9E7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B481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C91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E73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61C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281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1C6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FB45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6F3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D5E8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82051DC" w14:textId="77777777" w:rsidTr="004654AF">
        <w:tc>
          <w:tcPr>
            <w:tcW w:w="959" w:type="dxa"/>
            <w:shd w:val="clear" w:color="auto" w:fill="auto"/>
            <w:vAlign w:val="center"/>
          </w:tcPr>
          <w:p w14:paraId="5890936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734CD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731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9C5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57F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55F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DC9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ED1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0A4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0DF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C7D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37D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57D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0C3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D93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B29D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32A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DC8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666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6C8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001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796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37D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AB8B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B91EBFD" w14:textId="77777777" w:rsidTr="004654AF">
        <w:tc>
          <w:tcPr>
            <w:tcW w:w="959" w:type="dxa"/>
            <w:shd w:val="clear" w:color="auto" w:fill="auto"/>
            <w:vAlign w:val="center"/>
          </w:tcPr>
          <w:p w14:paraId="2AF1127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EBCF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355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7A5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D8D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CA1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09E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CD9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F32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785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6D8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8C2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BB0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D0B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EC5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05A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618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F21B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C24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0E1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88C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E54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9D2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DF0A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18B5CD6" w14:textId="77777777" w:rsidTr="004654AF">
        <w:tc>
          <w:tcPr>
            <w:tcW w:w="959" w:type="dxa"/>
            <w:shd w:val="clear" w:color="auto" w:fill="auto"/>
            <w:vAlign w:val="center"/>
          </w:tcPr>
          <w:p w14:paraId="2817437F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8518E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957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BD1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291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C56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D70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176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3A4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D2B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C5B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5D7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88F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631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36C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55C4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64E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5EA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9FA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507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BF7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006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5EB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D7D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C129647" w14:textId="77777777" w:rsidTr="004654AF">
        <w:tc>
          <w:tcPr>
            <w:tcW w:w="959" w:type="dxa"/>
            <w:shd w:val="clear" w:color="auto" w:fill="auto"/>
            <w:vAlign w:val="center"/>
          </w:tcPr>
          <w:p w14:paraId="3A75745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FD8F2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927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BA7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0D0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9D2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AE1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ABA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243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446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428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B34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23E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0BA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B2B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215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150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B65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EF3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5FB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F23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DBE1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3AA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5208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AF74683" w14:textId="77777777" w:rsidTr="004654AF">
        <w:tc>
          <w:tcPr>
            <w:tcW w:w="959" w:type="dxa"/>
            <w:shd w:val="clear" w:color="auto" w:fill="auto"/>
            <w:vAlign w:val="center"/>
          </w:tcPr>
          <w:p w14:paraId="401BE94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2015.279.745 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D1073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E61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CF4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CCE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CD9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055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251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EC8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BB2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417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105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AF8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1AB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229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241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936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D56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257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DCE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6A2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6C1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E5C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DDC5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BC180C1" w14:textId="77777777" w:rsidTr="004654AF">
        <w:tc>
          <w:tcPr>
            <w:tcW w:w="959" w:type="dxa"/>
            <w:shd w:val="clear" w:color="auto" w:fill="auto"/>
            <w:vAlign w:val="center"/>
          </w:tcPr>
          <w:p w14:paraId="5B58F68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F6FBFF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E6D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C8E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95D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494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08F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B7A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979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C66B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E0A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004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B7F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4CE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3AB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D9A2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C9C5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731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1C1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11A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210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304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1B7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2D87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0CA598F" w14:textId="77777777" w:rsidTr="004654AF">
        <w:tc>
          <w:tcPr>
            <w:tcW w:w="959" w:type="dxa"/>
            <w:shd w:val="clear" w:color="auto" w:fill="auto"/>
            <w:vAlign w:val="center"/>
          </w:tcPr>
          <w:p w14:paraId="1975155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BFE73F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72A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2E5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598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549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5F8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7D3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327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F74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7EF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692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0A8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20A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694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1110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6BD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5BC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070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AE3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015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050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65B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0534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B90D445" w14:textId="77777777" w:rsidTr="004654AF">
        <w:tc>
          <w:tcPr>
            <w:tcW w:w="959" w:type="dxa"/>
            <w:shd w:val="clear" w:color="auto" w:fill="auto"/>
            <w:vAlign w:val="center"/>
          </w:tcPr>
          <w:p w14:paraId="6DDA70C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266EF8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C07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FC0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ABC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F03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C93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B37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F7E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76B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310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358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25A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423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DE5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AC3D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3D5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A9F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E51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FE4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67F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3FC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E5E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A254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C38B3C9" w14:textId="77777777" w:rsidTr="004654AF">
        <w:tc>
          <w:tcPr>
            <w:tcW w:w="959" w:type="dxa"/>
            <w:shd w:val="clear" w:color="auto" w:fill="auto"/>
            <w:vAlign w:val="center"/>
          </w:tcPr>
          <w:p w14:paraId="2E2C3B2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50F5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B73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258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90B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C63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E8F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0AC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F02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2C4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EC4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378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C12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72D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C2B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8E5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D3C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6C4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ED8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55C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641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B41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CD6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E4D7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23FA4B8" w14:textId="77777777" w:rsidTr="004654AF">
        <w:tc>
          <w:tcPr>
            <w:tcW w:w="959" w:type="dxa"/>
            <w:shd w:val="clear" w:color="auto" w:fill="auto"/>
            <w:vAlign w:val="center"/>
          </w:tcPr>
          <w:p w14:paraId="065602D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8676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468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FA3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D5C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1D7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5CB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BD3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1E9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1E0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AF7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C74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BC3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91C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43C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B580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F75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0C5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436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C02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A3A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3EC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27F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25FB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2A6CA26" w14:textId="77777777" w:rsidTr="004654AF">
        <w:tc>
          <w:tcPr>
            <w:tcW w:w="959" w:type="dxa"/>
            <w:shd w:val="clear" w:color="auto" w:fill="auto"/>
            <w:vAlign w:val="center"/>
          </w:tcPr>
          <w:p w14:paraId="4E9F01F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AE90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B51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F4A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893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C8C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40B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BB8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01D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726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198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CA0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467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A68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6BE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2501B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EBA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11C3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FCF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957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1E06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A39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1C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4F8B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282BE93" w14:textId="77777777" w:rsidTr="004654AF">
        <w:tc>
          <w:tcPr>
            <w:tcW w:w="959" w:type="dxa"/>
            <w:shd w:val="clear" w:color="auto" w:fill="auto"/>
            <w:vAlign w:val="center"/>
          </w:tcPr>
          <w:p w14:paraId="73A5CCD3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F9D4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0C8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18F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839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369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25D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F1A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2C8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9BB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0C1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236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611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2E6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57C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3ABC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3D3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423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B97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F98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874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093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6C8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C76B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6494846" w14:textId="77777777" w:rsidTr="004654AF">
        <w:tc>
          <w:tcPr>
            <w:tcW w:w="959" w:type="dxa"/>
            <w:shd w:val="clear" w:color="auto" w:fill="auto"/>
            <w:vAlign w:val="center"/>
          </w:tcPr>
          <w:p w14:paraId="1CD608D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1CCD5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E11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FF4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53F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E7E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585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BA5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D54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9D4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FC8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28E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5B0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19A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05B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FDF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104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979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7BC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997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CDA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28A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5C4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F8A1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C307516" w14:textId="77777777" w:rsidTr="004654AF">
        <w:tc>
          <w:tcPr>
            <w:tcW w:w="959" w:type="dxa"/>
            <w:shd w:val="clear" w:color="auto" w:fill="auto"/>
            <w:vAlign w:val="center"/>
          </w:tcPr>
          <w:p w14:paraId="5466798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4FF5B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191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680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631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A54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8BA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7E5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EE8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5F0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237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E51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88F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86B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AD5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86C0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39E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10A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CEC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38C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3E3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6DF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AD9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46D3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8F563E2" w14:textId="77777777" w:rsidTr="004654AF">
        <w:tc>
          <w:tcPr>
            <w:tcW w:w="959" w:type="dxa"/>
            <w:shd w:val="clear" w:color="auto" w:fill="auto"/>
            <w:vAlign w:val="center"/>
          </w:tcPr>
          <w:p w14:paraId="1A08CB6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6FCC0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285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D32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B11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94C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869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8F6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650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A36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67A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2A4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517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F9B9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FD8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E743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0A9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13F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396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EF0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F81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8E4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AD1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23A8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5BE2F7A" w14:textId="77777777" w:rsidTr="004654AF">
        <w:tc>
          <w:tcPr>
            <w:tcW w:w="959" w:type="dxa"/>
            <w:shd w:val="clear" w:color="auto" w:fill="auto"/>
            <w:vAlign w:val="center"/>
          </w:tcPr>
          <w:p w14:paraId="2905BEF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7C498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E59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3F9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F21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1D4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28E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E73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A3A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BC6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B36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369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5DE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75A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14B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CDE9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200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DBB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B3E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2FA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46C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541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81D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48F3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71A7C67" w14:textId="77777777" w:rsidTr="004654AF">
        <w:tc>
          <w:tcPr>
            <w:tcW w:w="959" w:type="dxa"/>
            <w:shd w:val="clear" w:color="auto" w:fill="auto"/>
            <w:vAlign w:val="center"/>
          </w:tcPr>
          <w:p w14:paraId="7C304F0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53EAF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943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C43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BDC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1D9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0CE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37A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269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424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918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DEF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9CC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BC4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A71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3833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951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787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FD4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169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70D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C7E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548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7FC7A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27380A4" w14:textId="77777777" w:rsidTr="004654AF">
        <w:tc>
          <w:tcPr>
            <w:tcW w:w="959" w:type="dxa"/>
            <w:shd w:val="clear" w:color="auto" w:fill="auto"/>
            <w:vAlign w:val="center"/>
          </w:tcPr>
          <w:p w14:paraId="6E233A2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7A057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07B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60C7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9EC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FBE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E43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B03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820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AC1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FE0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30F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456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9BD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627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080F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04F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64B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1A8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1C3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6A1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80C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0BA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C101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66F6D20" w14:textId="77777777" w:rsidTr="004654AF">
        <w:tc>
          <w:tcPr>
            <w:tcW w:w="959" w:type="dxa"/>
            <w:shd w:val="clear" w:color="auto" w:fill="auto"/>
            <w:vAlign w:val="center"/>
          </w:tcPr>
          <w:p w14:paraId="041AFF7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C7B46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FA4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7F7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0F00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631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176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7C6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489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68B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EC75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2DF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98C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2B2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B16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B0F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9B7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C03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0E6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40F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30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2DC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3B7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D633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36BDB12" w14:textId="77777777" w:rsidTr="004654AF">
        <w:tc>
          <w:tcPr>
            <w:tcW w:w="959" w:type="dxa"/>
            <w:shd w:val="clear" w:color="auto" w:fill="auto"/>
            <w:vAlign w:val="center"/>
          </w:tcPr>
          <w:p w14:paraId="2BBA549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4B26E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038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FAB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3FD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1F5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CC5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7CAC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B9D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7C8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372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4B6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4BE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53D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1B1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7B3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B70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531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DD2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2BD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D52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052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F56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873E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6BE42B0" w14:textId="77777777" w:rsidTr="004654AF">
        <w:tc>
          <w:tcPr>
            <w:tcW w:w="959" w:type="dxa"/>
            <w:shd w:val="clear" w:color="auto" w:fill="auto"/>
            <w:vAlign w:val="center"/>
          </w:tcPr>
          <w:p w14:paraId="2BBFEF6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4FD5D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ADB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8A5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69A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2D3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3F4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1D8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946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A33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A9C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02E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D77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893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063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5EA6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8AF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2E9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CC9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951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694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9BD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182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3A54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6B5085A" w14:textId="77777777" w:rsidTr="004654AF">
        <w:tc>
          <w:tcPr>
            <w:tcW w:w="959" w:type="dxa"/>
            <w:shd w:val="clear" w:color="auto" w:fill="auto"/>
            <w:vAlign w:val="center"/>
          </w:tcPr>
          <w:p w14:paraId="6C112FF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2015.279.762 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69918F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206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A9C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027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3C3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129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345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FE3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23B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B17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7D7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9AC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567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5DE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248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88F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81D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058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2CC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27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A14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F6F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D54B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5B393FC" w14:textId="77777777" w:rsidTr="004654AF">
        <w:tc>
          <w:tcPr>
            <w:tcW w:w="959" w:type="dxa"/>
            <w:shd w:val="clear" w:color="auto" w:fill="auto"/>
            <w:vAlign w:val="center"/>
          </w:tcPr>
          <w:p w14:paraId="7A0E5BA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E00D2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4B2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33B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C27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670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C47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F9B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2A0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497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221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115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12D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E2D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1A4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C952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53C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0F1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597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27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7E4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30D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442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EA54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0BB3B52" w14:textId="77777777" w:rsidTr="004654AF">
        <w:tc>
          <w:tcPr>
            <w:tcW w:w="959" w:type="dxa"/>
            <w:shd w:val="clear" w:color="auto" w:fill="auto"/>
            <w:vAlign w:val="center"/>
          </w:tcPr>
          <w:p w14:paraId="4540EB5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9206D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CEE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805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3BB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46D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C12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2E4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58E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551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833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4C6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D3D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8CE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85A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A31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D7B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4EF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105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929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A4E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CB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A57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69DFC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DEBAD02" w14:textId="77777777" w:rsidTr="004654AF">
        <w:tc>
          <w:tcPr>
            <w:tcW w:w="959" w:type="dxa"/>
            <w:shd w:val="clear" w:color="auto" w:fill="auto"/>
            <w:vAlign w:val="center"/>
          </w:tcPr>
          <w:p w14:paraId="39DFAB0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B2120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962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A02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C0D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C23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CDC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D24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B41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F31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C88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F8C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929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9D9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DB7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4DC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26F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12F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294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AB3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556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372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6D8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C991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D00528C" w14:textId="77777777" w:rsidTr="004654AF">
        <w:tc>
          <w:tcPr>
            <w:tcW w:w="959" w:type="dxa"/>
            <w:shd w:val="clear" w:color="auto" w:fill="auto"/>
            <w:vAlign w:val="center"/>
          </w:tcPr>
          <w:p w14:paraId="7558F46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A4E29D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6A1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EB3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C3A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ADE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15A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AD6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A30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3C3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DA3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CCC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B9E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B48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6EA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E458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133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62E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FD4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B25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700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52D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0BF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7B3D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326C35C" w14:textId="77777777" w:rsidTr="004654AF">
        <w:tc>
          <w:tcPr>
            <w:tcW w:w="959" w:type="dxa"/>
            <w:shd w:val="clear" w:color="auto" w:fill="auto"/>
            <w:vAlign w:val="center"/>
          </w:tcPr>
          <w:p w14:paraId="506B9ED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B9CA7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822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4CD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C92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FDA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F78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CC8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566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DB3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9FD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5FE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EF9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199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0B7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94B9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5A6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99D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D8C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9DB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602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2D9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39E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766C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24EE045" w14:textId="77777777" w:rsidTr="004654AF">
        <w:tc>
          <w:tcPr>
            <w:tcW w:w="959" w:type="dxa"/>
            <w:shd w:val="clear" w:color="auto" w:fill="auto"/>
            <w:vAlign w:val="center"/>
          </w:tcPr>
          <w:p w14:paraId="4121692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CCCB8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7B3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A88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A44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9CD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A11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928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B75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E6A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6C0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7B3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780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B00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2D7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0350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4CB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2DC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A72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C15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62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BEB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6EE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503D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3607E78" w14:textId="77777777" w:rsidTr="004654AF">
        <w:tc>
          <w:tcPr>
            <w:tcW w:w="959" w:type="dxa"/>
            <w:shd w:val="clear" w:color="auto" w:fill="auto"/>
            <w:vAlign w:val="center"/>
          </w:tcPr>
          <w:p w14:paraId="16FE757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EDD549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№4 г. Москва, ул. Студенческая д. ЗЗ, корп.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C37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78A5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820B0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ED4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48F6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206E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41FC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77C9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826B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6FE2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ABE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6BC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EE8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6555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86C6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71D1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8E7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231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CBD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EA8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E5A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122D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79209989" w14:textId="77777777" w:rsidTr="004654AF">
        <w:tc>
          <w:tcPr>
            <w:tcW w:w="959" w:type="dxa"/>
            <w:shd w:val="clear" w:color="auto" w:fill="auto"/>
            <w:vAlign w:val="center"/>
          </w:tcPr>
          <w:p w14:paraId="37E0B4D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863728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EC2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A31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A0F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DF8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1DA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90B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3E4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537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51C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F48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AC5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BD9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4BA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5367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E23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47B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B50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21E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4EC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3FD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C1B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D5E0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4FEBC52" w14:textId="77777777" w:rsidTr="004654AF">
        <w:tc>
          <w:tcPr>
            <w:tcW w:w="959" w:type="dxa"/>
            <w:shd w:val="clear" w:color="auto" w:fill="auto"/>
            <w:vAlign w:val="center"/>
          </w:tcPr>
          <w:p w14:paraId="72AF046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4878A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855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8DB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1EE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611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514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3D9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D14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4E9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D30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FE3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16D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A3A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257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B41F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BDE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325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45F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828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2F5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026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027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C6A0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1D4A786" w14:textId="77777777" w:rsidTr="004654AF">
        <w:tc>
          <w:tcPr>
            <w:tcW w:w="959" w:type="dxa"/>
            <w:shd w:val="clear" w:color="auto" w:fill="auto"/>
            <w:vAlign w:val="center"/>
          </w:tcPr>
          <w:p w14:paraId="6B8B8667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B01DE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8AD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7B9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6B2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724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408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B60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A20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5D1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44B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E8E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F96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75A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DC9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49D8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819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D0B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084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496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127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6BD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DFA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1E34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1222226" w14:textId="77777777" w:rsidTr="004654AF">
        <w:tc>
          <w:tcPr>
            <w:tcW w:w="959" w:type="dxa"/>
            <w:shd w:val="clear" w:color="auto" w:fill="auto"/>
            <w:vAlign w:val="center"/>
          </w:tcPr>
          <w:p w14:paraId="362BA6A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A45E5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4AA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0F6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460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47D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F31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7D9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540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8B8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CDF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1495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7CA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BA60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E57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ECE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201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91D5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A4F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B22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8F1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046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C64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A9D3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DDF2B0C" w14:textId="77777777" w:rsidTr="004654AF">
        <w:tc>
          <w:tcPr>
            <w:tcW w:w="959" w:type="dxa"/>
            <w:shd w:val="clear" w:color="auto" w:fill="auto"/>
            <w:vAlign w:val="center"/>
          </w:tcPr>
          <w:p w14:paraId="6584BBD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26C4C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7DD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6CE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3BD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9E5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48F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06D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ED6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C94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35B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CF4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5A7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714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FB4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362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BA7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EAA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728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CC5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681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BF7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C03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8B7A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5975A97" w14:textId="77777777" w:rsidTr="004654AF">
        <w:tc>
          <w:tcPr>
            <w:tcW w:w="959" w:type="dxa"/>
            <w:shd w:val="clear" w:color="auto" w:fill="auto"/>
            <w:vAlign w:val="center"/>
          </w:tcPr>
          <w:p w14:paraId="35832DD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81AF8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87B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4AE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0D7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CEE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30A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4D7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F40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D32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D9B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051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C6F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B5D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E97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0A0A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C5F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16C0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4AF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BCA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AAEA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A2C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19F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B443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21CD21A" w14:textId="77777777" w:rsidTr="004654AF">
        <w:tc>
          <w:tcPr>
            <w:tcW w:w="959" w:type="dxa"/>
            <w:shd w:val="clear" w:color="auto" w:fill="auto"/>
            <w:vAlign w:val="center"/>
          </w:tcPr>
          <w:p w14:paraId="6A7B1DC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2741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BBE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3D2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7FF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7EB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A10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2AA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446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2E7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CF9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EC1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B1A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536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F68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93B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E53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6322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294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A0E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A74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224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D8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71F6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4C8FC65" w14:textId="77777777" w:rsidTr="004654AF">
        <w:tc>
          <w:tcPr>
            <w:tcW w:w="959" w:type="dxa"/>
            <w:shd w:val="clear" w:color="auto" w:fill="auto"/>
            <w:vAlign w:val="center"/>
          </w:tcPr>
          <w:p w14:paraId="36B4FDE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7D1AD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BDC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2D3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D62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D6F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A08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F34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012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9A4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5CE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97D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D25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CDB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9F5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99A9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B75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7C4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CB9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1BE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68D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DD3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92F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5B6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3A1A8A7" w14:textId="77777777" w:rsidTr="004654AF">
        <w:tc>
          <w:tcPr>
            <w:tcW w:w="959" w:type="dxa"/>
            <w:shd w:val="clear" w:color="auto" w:fill="auto"/>
            <w:vAlign w:val="center"/>
          </w:tcPr>
          <w:p w14:paraId="4D87804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2015.279.777 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5174C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AE3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1BE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BD5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376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BFE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221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373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ED6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FCC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2AE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60C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88C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DBD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BB12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0BC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BF9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59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2F8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C2F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3D2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C35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A504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DAD6E50" w14:textId="77777777" w:rsidTr="004654AF">
        <w:tc>
          <w:tcPr>
            <w:tcW w:w="959" w:type="dxa"/>
            <w:shd w:val="clear" w:color="auto" w:fill="auto"/>
            <w:vAlign w:val="center"/>
          </w:tcPr>
          <w:p w14:paraId="2BCFE37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56FD9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A5E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F58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511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E2A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612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41C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B89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F88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CC2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7EC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6D6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2A2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FF8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CA52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A0F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9D2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DA3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1B7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930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55E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E1C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C6B8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3996701" w14:textId="77777777" w:rsidTr="004654AF">
        <w:tc>
          <w:tcPr>
            <w:tcW w:w="959" w:type="dxa"/>
            <w:shd w:val="clear" w:color="auto" w:fill="auto"/>
            <w:vAlign w:val="center"/>
          </w:tcPr>
          <w:p w14:paraId="116DCFF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D0664A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0EE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48C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C06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F02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D81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FF7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B57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548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CDB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A6B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451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3E6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F00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BDC2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31D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152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6E1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F28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C58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26C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EA5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A546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C875CF2" w14:textId="77777777" w:rsidTr="004654AF">
        <w:tc>
          <w:tcPr>
            <w:tcW w:w="959" w:type="dxa"/>
            <w:shd w:val="clear" w:color="auto" w:fill="auto"/>
            <w:vAlign w:val="center"/>
          </w:tcPr>
          <w:p w14:paraId="5F11975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E78F6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4BE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57B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E447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654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2DB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3E0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3C7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AE0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4D1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C95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10B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45B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5DD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0D3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DCD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197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F10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3E8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678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806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180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984B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3F8A117" w14:textId="77777777" w:rsidTr="004654AF">
        <w:tc>
          <w:tcPr>
            <w:tcW w:w="959" w:type="dxa"/>
            <w:shd w:val="clear" w:color="auto" w:fill="auto"/>
            <w:vAlign w:val="center"/>
          </w:tcPr>
          <w:p w14:paraId="7005AAF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7BE9A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F2F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931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A27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7FF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539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1B5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BB4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4BE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411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834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14B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A48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626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EDF6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017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D2F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26D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BED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B7E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09C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529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D2ED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83F7CED" w14:textId="77777777" w:rsidTr="004654AF">
        <w:tc>
          <w:tcPr>
            <w:tcW w:w="959" w:type="dxa"/>
            <w:shd w:val="clear" w:color="auto" w:fill="auto"/>
            <w:vAlign w:val="center"/>
          </w:tcPr>
          <w:p w14:paraId="3448D96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838E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BC7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1E5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966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364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36F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903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761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8C8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B5F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21A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068B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EAF7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F3B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F210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257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902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7EA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A71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EE0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6D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43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EB8A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F5F6815" w14:textId="77777777" w:rsidTr="004654AF">
        <w:tc>
          <w:tcPr>
            <w:tcW w:w="959" w:type="dxa"/>
            <w:shd w:val="clear" w:color="auto" w:fill="auto"/>
            <w:vAlign w:val="center"/>
          </w:tcPr>
          <w:p w14:paraId="76A85D5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4120396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№6 МО, г. Одинцово, ул. Комсомольская 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06C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FBEA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71D9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AF00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ABF5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F4F8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FA96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71B8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CCF0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402EB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BF3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D5AF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CD11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1A4D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98F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9331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D2AB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7BB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E3FD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3EE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7CC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C9F1E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4F0A3987" w14:textId="77777777" w:rsidTr="004654AF">
        <w:tc>
          <w:tcPr>
            <w:tcW w:w="959" w:type="dxa"/>
            <w:shd w:val="clear" w:color="auto" w:fill="auto"/>
            <w:vAlign w:val="center"/>
          </w:tcPr>
          <w:p w14:paraId="6A28CCB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424F3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5B6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4CF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B53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F0A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48D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FDA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F2C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F4D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AA9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CA3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082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FF3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F99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E691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13D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13F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952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9A9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12C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A9B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289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F362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C7A3BC1" w14:textId="77777777" w:rsidTr="004654AF">
        <w:tc>
          <w:tcPr>
            <w:tcW w:w="959" w:type="dxa"/>
            <w:shd w:val="clear" w:color="auto" w:fill="auto"/>
            <w:vAlign w:val="center"/>
          </w:tcPr>
          <w:p w14:paraId="564DE08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ACDB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2D4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75A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E1F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0C0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80D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C79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682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F0F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C72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4B5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9A1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5E6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606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3C68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EB2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1AA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62D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8E9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EB4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1B2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128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0CC1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461EF6E" w14:textId="77777777" w:rsidTr="004654AF">
        <w:tc>
          <w:tcPr>
            <w:tcW w:w="959" w:type="dxa"/>
            <w:shd w:val="clear" w:color="auto" w:fill="auto"/>
            <w:vAlign w:val="center"/>
          </w:tcPr>
          <w:p w14:paraId="5853543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D1F06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FC0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688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F86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226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A74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65E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9AD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072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C71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84E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7A8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43C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168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D35C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D97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FF0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E1D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F39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B28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C8F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AA5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88A6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5F375A7" w14:textId="77777777" w:rsidTr="004654AF">
        <w:tc>
          <w:tcPr>
            <w:tcW w:w="959" w:type="dxa"/>
            <w:shd w:val="clear" w:color="auto" w:fill="auto"/>
            <w:vAlign w:val="center"/>
          </w:tcPr>
          <w:p w14:paraId="1C2B460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2A1FB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F40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E5E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332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734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E50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339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77A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37A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336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781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81D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F9C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58E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38C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D83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87D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88F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AB1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A26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DF6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B95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45B9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6F2F49A" w14:textId="77777777" w:rsidTr="004654AF">
        <w:tc>
          <w:tcPr>
            <w:tcW w:w="959" w:type="dxa"/>
            <w:shd w:val="clear" w:color="auto" w:fill="auto"/>
            <w:vAlign w:val="center"/>
          </w:tcPr>
          <w:p w14:paraId="47F57A6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64DEF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A69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3B6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B86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D77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661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C8D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ECC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74E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E1D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8A6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D5F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685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8C9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E7F7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822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0C6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A46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DBF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190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8F1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664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4D3B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A17035D" w14:textId="77777777" w:rsidTr="004654AF">
        <w:tc>
          <w:tcPr>
            <w:tcW w:w="959" w:type="dxa"/>
            <w:shd w:val="clear" w:color="auto" w:fill="auto"/>
            <w:vAlign w:val="center"/>
          </w:tcPr>
          <w:p w14:paraId="619EAA5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FA735A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7F4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348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174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D18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C0A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978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D26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B9D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321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F19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8CE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B57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785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2A1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EEA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3F5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4B0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0C40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E1D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B14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28D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0B3C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FC322F6" w14:textId="77777777" w:rsidTr="004654AF">
        <w:tc>
          <w:tcPr>
            <w:tcW w:w="959" w:type="dxa"/>
            <w:shd w:val="clear" w:color="auto" w:fill="auto"/>
            <w:vAlign w:val="center"/>
          </w:tcPr>
          <w:p w14:paraId="3FE8E93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48BCE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49B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EA6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4D0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977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549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6A8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243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FDD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048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D71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9E1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E85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165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766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38D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467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FD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C5D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B5F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3EA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747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AFEA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E4F049C" w14:textId="77777777" w:rsidTr="004654AF">
        <w:tc>
          <w:tcPr>
            <w:tcW w:w="959" w:type="dxa"/>
            <w:shd w:val="clear" w:color="auto" w:fill="auto"/>
            <w:vAlign w:val="center"/>
          </w:tcPr>
          <w:p w14:paraId="6C210CA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EE97D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2F5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6BD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2C6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02D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0D4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000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A4D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227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158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01B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DC1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045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4B8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D5CB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079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A7E2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DB7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C8C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2CA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425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BD2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69DC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1985DA2" w14:textId="77777777" w:rsidTr="004654AF">
        <w:tc>
          <w:tcPr>
            <w:tcW w:w="959" w:type="dxa"/>
            <w:shd w:val="clear" w:color="auto" w:fill="auto"/>
            <w:vAlign w:val="center"/>
          </w:tcPr>
          <w:p w14:paraId="6870D1E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306C4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764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A45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2E3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BEB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60E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47F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96A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038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11F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FBB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8C3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612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2E2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0F67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66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99D0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FC3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EA4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675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DD9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C20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9FC6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B29C335" w14:textId="77777777" w:rsidTr="004654AF">
        <w:tc>
          <w:tcPr>
            <w:tcW w:w="959" w:type="dxa"/>
            <w:shd w:val="clear" w:color="auto" w:fill="auto"/>
            <w:vAlign w:val="center"/>
          </w:tcPr>
          <w:p w14:paraId="7D4CFE4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C4799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835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CEF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BB3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428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272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37D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1E90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511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952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AF0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57A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5EA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47B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149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82B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EBE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33D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D76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5FE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E31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A2D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298D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59C25E4" w14:textId="77777777" w:rsidTr="004654AF">
        <w:tc>
          <w:tcPr>
            <w:tcW w:w="959" w:type="dxa"/>
            <w:shd w:val="clear" w:color="auto" w:fill="auto"/>
            <w:vAlign w:val="center"/>
          </w:tcPr>
          <w:p w14:paraId="2C328AB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2015.279.793 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006CB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87B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366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BD1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41A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90C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88B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8F4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D11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841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296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0B5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562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0D5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199B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33A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7DF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654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19E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8C5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04E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D84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1E4D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3508AE3" w14:textId="77777777" w:rsidTr="004654AF">
        <w:tc>
          <w:tcPr>
            <w:tcW w:w="959" w:type="dxa"/>
            <w:shd w:val="clear" w:color="auto" w:fill="auto"/>
            <w:vAlign w:val="center"/>
          </w:tcPr>
          <w:p w14:paraId="226662F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EE532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7C6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5CD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FDA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2E1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FA3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15B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F52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328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773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046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117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90C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28A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0021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5AB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5480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21C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CDD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59B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C09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BC2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40CE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D0CEE8F" w14:textId="77777777" w:rsidTr="004654AF">
        <w:tc>
          <w:tcPr>
            <w:tcW w:w="959" w:type="dxa"/>
            <w:shd w:val="clear" w:color="auto" w:fill="auto"/>
            <w:vAlign w:val="center"/>
          </w:tcPr>
          <w:p w14:paraId="13ECDFF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57B9E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2AF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DD5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58C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AD9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31B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AC3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B48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847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09B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41F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312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8D8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D64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96D4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9BB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72D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C3F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7C7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3F9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889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93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F2BB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46F79B3" w14:textId="77777777" w:rsidTr="004654AF">
        <w:tc>
          <w:tcPr>
            <w:tcW w:w="959" w:type="dxa"/>
            <w:shd w:val="clear" w:color="auto" w:fill="auto"/>
            <w:vAlign w:val="center"/>
          </w:tcPr>
          <w:p w14:paraId="1428B30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7D2AD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A22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FA3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D41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0C8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3EA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8A7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150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F7F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61D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881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AAC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A43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0CD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5C78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940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AAD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985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67A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CA9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F46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299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0928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68FA339" w14:textId="77777777" w:rsidTr="004654AF">
        <w:tc>
          <w:tcPr>
            <w:tcW w:w="959" w:type="dxa"/>
            <w:shd w:val="clear" w:color="auto" w:fill="auto"/>
            <w:vAlign w:val="center"/>
          </w:tcPr>
          <w:p w14:paraId="439C7C1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51D48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211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DEE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CC4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D1E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EE9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085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976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49E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30D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024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232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9EF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BA3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4BAD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D16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444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D3A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D1C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0BC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A90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FCA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E105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D9F4954" w14:textId="77777777" w:rsidTr="004654AF">
        <w:tc>
          <w:tcPr>
            <w:tcW w:w="959" w:type="dxa"/>
            <w:shd w:val="clear" w:color="auto" w:fill="auto"/>
            <w:vAlign w:val="center"/>
          </w:tcPr>
          <w:p w14:paraId="2F75BDC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FEC06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911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DD2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E17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D35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7FF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1D5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1F1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D4D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648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9AC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63C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D8E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307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3216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6F1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193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181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E7E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9EA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70F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07A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AA2D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74D4232" w14:textId="77777777" w:rsidTr="004654AF">
        <w:tc>
          <w:tcPr>
            <w:tcW w:w="959" w:type="dxa"/>
            <w:shd w:val="clear" w:color="auto" w:fill="auto"/>
            <w:vAlign w:val="center"/>
          </w:tcPr>
          <w:p w14:paraId="62CD1B9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2015.279.799 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A773D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434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C4F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999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E0FE7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4FF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6A1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A54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76A83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E2B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807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AE0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C9F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57B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DCC6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64CC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CD5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B1D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53B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072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4EC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C2E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32D61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DC9F4D6" w14:textId="77777777" w:rsidTr="004654AF">
        <w:tc>
          <w:tcPr>
            <w:tcW w:w="959" w:type="dxa"/>
            <w:shd w:val="clear" w:color="auto" w:fill="auto"/>
            <w:vAlign w:val="center"/>
          </w:tcPr>
          <w:p w14:paraId="49F15753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AFD8DA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F0A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1DC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263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82A4A" w14:textId="77777777" w:rsidR="00491FFD" w:rsidRDefault="0052019B" w:rsidP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B25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32C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CEA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4BB4E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276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948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E81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A5B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11A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D58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7E9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2BD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903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341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047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4D6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F80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E1DC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11D40F3" w14:textId="77777777" w:rsidTr="004654AF">
        <w:tc>
          <w:tcPr>
            <w:tcW w:w="959" w:type="dxa"/>
            <w:shd w:val="clear" w:color="auto" w:fill="auto"/>
            <w:vAlign w:val="center"/>
          </w:tcPr>
          <w:p w14:paraId="67C27AD3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EEDCA0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№8 МО, г. Одинцово, ул. Маковского д.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2B6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62A9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0771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BE8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7133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BED3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D523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B1A8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A34F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26F5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35A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996A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A1B9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498A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1F0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A359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971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DA8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4D5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4CA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8757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30B1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221CFB5F" w14:textId="77777777" w:rsidTr="004654AF">
        <w:tc>
          <w:tcPr>
            <w:tcW w:w="959" w:type="dxa"/>
            <w:shd w:val="clear" w:color="auto" w:fill="auto"/>
            <w:vAlign w:val="center"/>
          </w:tcPr>
          <w:p w14:paraId="5A514A7F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A3C80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D63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120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A73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0AA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F20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DA8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4FB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987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19B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3DB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EBA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39C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8DA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4646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FC8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0648F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E8A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63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D73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DB7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D6E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A027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60B42F7" w14:textId="77777777" w:rsidTr="004654AF">
        <w:tc>
          <w:tcPr>
            <w:tcW w:w="959" w:type="dxa"/>
            <w:shd w:val="clear" w:color="auto" w:fill="auto"/>
            <w:vAlign w:val="center"/>
          </w:tcPr>
          <w:p w14:paraId="4CE4219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EA3D0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524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D75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6D8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F96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EE4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B6F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024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3A2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B52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52E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80F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4C0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8A2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0081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746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0113F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276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CCE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EAB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82F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D04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FC4C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F534210" w14:textId="77777777" w:rsidTr="004654AF">
        <w:tc>
          <w:tcPr>
            <w:tcW w:w="959" w:type="dxa"/>
            <w:shd w:val="clear" w:color="auto" w:fill="auto"/>
            <w:vAlign w:val="center"/>
          </w:tcPr>
          <w:p w14:paraId="4914BEC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E7588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BAE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9CE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D93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A3D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842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754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E68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1C5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1A0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A1D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FE8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B11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C6E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2E1D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1B11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3C195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63F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B2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126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CF2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C5E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6031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C9B5946" w14:textId="77777777" w:rsidTr="004654AF">
        <w:tc>
          <w:tcPr>
            <w:tcW w:w="959" w:type="dxa"/>
            <w:shd w:val="clear" w:color="auto" w:fill="auto"/>
            <w:vAlign w:val="center"/>
          </w:tcPr>
          <w:p w14:paraId="281A21E7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93565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3FC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083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4E1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B1F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B68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850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460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870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13E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32B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882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648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6DD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1A11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18D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D95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EBF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9C1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F1B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EB0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C9C0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BBB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B142252" w14:textId="77777777" w:rsidTr="004654AF">
        <w:tc>
          <w:tcPr>
            <w:tcW w:w="959" w:type="dxa"/>
            <w:shd w:val="clear" w:color="auto" w:fill="auto"/>
            <w:vAlign w:val="center"/>
          </w:tcPr>
          <w:p w14:paraId="3EBC8FC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E555E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C91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A73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D05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4CC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3B0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EEB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538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AE5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E33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13D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706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8F7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A34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562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B7C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CB7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776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821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FD8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23D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936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4102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91D3D31" w14:textId="77777777" w:rsidTr="004654AF">
        <w:tc>
          <w:tcPr>
            <w:tcW w:w="959" w:type="dxa"/>
            <w:shd w:val="clear" w:color="auto" w:fill="auto"/>
            <w:vAlign w:val="center"/>
          </w:tcPr>
          <w:p w14:paraId="5E758D1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B1808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C42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A01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8F4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B55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6BC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550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889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38D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A17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46E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B81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560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49E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32C6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83F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9BA7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49E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D41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5A7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0C4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83C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8D5C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DED3C09" w14:textId="77777777" w:rsidTr="004654AF">
        <w:tc>
          <w:tcPr>
            <w:tcW w:w="959" w:type="dxa"/>
            <w:shd w:val="clear" w:color="auto" w:fill="auto"/>
            <w:vAlign w:val="center"/>
          </w:tcPr>
          <w:p w14:paraId="21C15FB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828E7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FEC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56E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07F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F14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12C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F27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02F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747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EC8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F72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D5B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CCA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803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ABA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2C9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A41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603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AC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D33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CBC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91C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C905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E0CC356" w14:textId="77777777" w:rsidTr="004654AF">
        <w:tc>
          <w:tcPr>
            <w:tcW w:w="959" w:type="dxa"/>
            <w:shd w:val="clear" w:color="auto" w:fill="auto"/>
            <w:vAlign w:val="center"/>
          </w:tcPr>
          <w:p w14:paraId="3124F71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2814A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E43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291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893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B8E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F01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A06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9B8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2DE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17F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317B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0CD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B45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6D1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615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787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3F0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734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FCE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FA8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992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AC0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F8EF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80F53B5" w14:textId="77777777" w:rsidTr="004654AF">
        <w:tc>
          <w:tcPr>
            <w:tcW w:w="959" w:type="dxa"/>
            <w:shd w:val="clear" w:color="auto" w:fill="auto"/>
            <w:vAlign w:val="center"/>
          </w:tcPr>
          <w:p w14:paraId="1AAE6C4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7D5FF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7AE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B2C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0ED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3B1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EFC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3FF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A61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90A6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203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CB0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DFC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71A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655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FAF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0E3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F24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DB3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81E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CBE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DC6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D81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1C19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0879AB5" w14:textId="77777777" w:rsidTr="004654AF">
        <w:tc>
          <w:tcPr>
            <w:tcW w:w="959" w:type="dxa"/>
            <w:shd w:val="clear" w:color="auto" w:fill="auto"/>
            <w:vAlign w:val="center"/>
          </w:tcPr>
          <w:p w14:paraId="0F0B1F0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B1DB9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2AC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10A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568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544B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8F3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272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A14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409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E86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C54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830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9BA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A60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8155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6D0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318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78D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5C1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AB2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E46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89F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FAED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83D9B16" w14:textId="77777777" w:rsidTr="004654AF">
        <w:tc>
          <w:tcPr>
            <w:tcW w:w="959" w:type="dxa"/>
            <w:shd w:val="clear" w:color="auto" w:fill="auto"/>
            <w:vAlign w:val="center"/>
          </w:tcPr>
          <w:p w14:paraId="4D46EF4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55D18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503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1EF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E06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A7F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C51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582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D2B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EA1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5A7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2C9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87E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869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B97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606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7F8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C59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362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4C3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172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B96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B1E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6A25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18BC59D" w14:textId="77777777" w:rsidTr="004654AF">
        <w:tc>
          <w:tcPr>
            <w:tcW w:w="959" w:type="dxa"/>
            <w:shd w:val="clear" w:color="auto" w:fill="auto"/>
            <w:vAlign w:val="center"/>
          </w:tcPr>
          <w:p w14:paraId="7E73785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DCFAF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4FA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985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657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423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F9F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33F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7BA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6B0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B30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F9F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C4C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958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30E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D134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6FE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B494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39A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099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759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434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9DD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D092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E984C0B" w14:textId="77777777" w:rsidTr="004654AF">
        <w:tc>
          <w:tcPr>
            <w:tcW w:w="959" w:type="dxa"/>
            <w:shd w:val="clear" w:color="auto" w:fill="auto"/>
            <w:vAlign w:val="center"/>
          </w:tcPr>
          <w:p w14:paraId="0A28EAF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CB7BF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EC7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422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580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455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398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DFF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D4C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BF3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223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B2F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B86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737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19B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77A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299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C59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1D7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6ED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31B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6A8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47F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DF3F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E412924" w14:textId="77777777" w:rsidTr="004654AF">
        <w:tc>
          <w:tcPr>
            <w:tcW w:w="959" w:type="dxa"/>
            <w:shd w:val="clear" w:color="auto" w:fill="auto"/>
            <w:vAlign w:val="center"/>
          </w:tcPr>
          <w:p w14:paraId="73AA0BF3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994DD4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BB5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44B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29B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61A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E2E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CD2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409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101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BCD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206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E0F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CBE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B2F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9EA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B3E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E362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D18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1CB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747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97F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734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26E5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8FCBB8C" w14:textId="77777777" w:rsidTr="004654AF">
        <w:tc>
          <w:tcPr>
            <w:tcW w:w="959" w:type="dxa"/>
            <w:shd w:val="clear" w:color="auto" w:fill="auto"/>
            <w:vAlign w:val="center"/>
          </w:tcPr>
          <w:p w14:paraId="34D41887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BDD3B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F60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2E8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94E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40F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E62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DF8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E31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EFE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93E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77D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99D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8CB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770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8554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E0B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FC0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D91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E66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7BBB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84AC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A31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E046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1C55039" w14:textId="77777777" w:rsidTr="004654AF">
        <w:tc>
          <w:tcPr>
            <w:tcW w:w="959" w:type="dxa"/>
            <w:shd w:val="clear" w:color="auto" w:fill="auto"/>
            <w:vAlign w:val="center"/>
          </w:tcPr>
          <w:p w14:paraId="62B39BD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6E408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D4D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63A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488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68B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242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01C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553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33E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760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BA2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F32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3E0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882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D895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AE3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24B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641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D2A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68D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3F3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E1A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B9C4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F89371F" w14:textId="77777777" w:rsidTr="004654AF">
        <w:tc>
          <w:tcPr>
            <w:tcW w:w="959" w:type="dxa"/>
            <w:shd w:val="clear" w:color="auto" w:fill="auto"/>
            <w:vAlign w:val="center"/>
          </w:tcPr>
          <w:p w14:paraId="09A33D7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7A2F9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07C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7B9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78C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3CE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505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799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AE9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7ED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887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3FD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52B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69C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6D1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701B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ADD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43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E00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437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567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017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443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D7F2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81F3FBF" w14:textId="77777777" w:rsidTr="004654AF">
        <w:tc>
          <w:tcPr>
            <w:tcW w:w="959" w:type="dxa"/>
            <w:shd w:val="clear" w:color="auto" w:fill="auto"/>
            <w:vAlign w:val="center"/>
          </w:tcPr>
          <w:p w14:paraId="4E148C0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4C0A5D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638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1A2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E25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23C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5FF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828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B22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5E8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05F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5D2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0741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375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27B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7AD7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CED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6C2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FBC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C688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3E9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2EB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1F1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E7F7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10092A8" w14:textId="77777777" w:rsidTr="004654AF">
        <w:tc>
          <w:tcPr>
            <w:tcW w:w="959" w:type="dxa"/>
            <w:shd w:val="clear" w:color="auto" w:fill="auto"/>
            <w:vAlign w:val="center"/>
          </w:tcPr>
          <w:p w14:paraId="61DD7DD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3294A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E81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403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1AC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F27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D99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93E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F77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31B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958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E39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FEF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586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FAA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9B2A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AED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31A3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843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B2C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5AC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E22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8A2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46A3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EF9C318" w14:textId="77777777" w:rsidTr="004654AF">
        <w:tc>
          <w:tcPr>
            <w:tcW w:w="959" w:type="dxa"/>
            <w:shd w:val="clear" w:color="auto" w:fill="auto"/>
            <w:vAlign w:val="center"/>
          </w:tcPr>
          <w:p w14:paraId="6E072D57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35B8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B9D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894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F51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048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2C7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A95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104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441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31D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D05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76D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D44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666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CD5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44C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3B5D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082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599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C3B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D22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AC5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00C1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14E16AB" w14:textId="77777777" w:rsidTr="004654AF">
        <w:tc>
          <w:tcPr>
            <w:tcW w:w="959" w:type="dxa"/>
            <w:shd w:val="clear" w:color="auto" w:fill="auto"/>
            <w:vAlign w:val="center"/>
          </w:tcPr>
          <w:p w14:paraId="5EBE473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BFBFA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786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CA9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0FF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D3E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65E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BD5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B3B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3F8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8A2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546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0CB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1100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067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11A7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CF4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9C6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59A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5D4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8D5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CC6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4B4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0498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73A058C" w14:textId="77777777" w:rsidTr="004654AF">
        <w:tc>
          <w:tcPr>
            <w:tcW w:w="959" w:type="dxa"/>
            <w:shd w:val="clear" w:color="auto" w:fill="auto"/>
            <w:vAlign w:val="center"/>
          </w:tcPr>
          <w:p w14:paraId="2BC8535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314948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521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5CC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DE3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8C0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76E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CBB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339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00A4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833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EDF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3ED0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963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4B7C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5A34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EB7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261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F69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B37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C4D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BCA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B79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6F8B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18B585F" w14:textId="77777777" w:rsidTr="004654AF">
        <w:tc>
          <w:tcPr>
            <w:tcW w:w="959" w:type="dxa"/>
            <w:shd w:val="clear" w:color="auto" w:fill="auto"/>
            <w:vAlign w:val="center"/>
          </w:tcPr>
          <w:p w14:paraId="07F3B66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A9990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FCA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301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DD6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BC6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E8E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024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B88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D4E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BB5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D77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247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E20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63F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3F7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BA1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552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D68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98D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5E1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A1F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8D6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47336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CA70F9B" w14:textId="77777777" w:rsidTr="004654AF">
        <w:tc>
          <w:tcPr>
            <w:tcW w:w="959" w:type="dxa"/>
            <w:shd w:val="clear" w:color="auto" w:fill="auto"/>
            <w:vAlign w:val="center"/>
          </w:tcPr>
          <w:p w14:paraId="39CA149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83F9A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C98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1D4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60F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907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99B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305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ADC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FC0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4FD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D92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CAA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F08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606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1A87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AEF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436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830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DA5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31C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191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BED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84F4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52E1152" w14:textId="77777777" w:rsidTr="004654AF">
        <w:tc>
          <w:tcPr>
            <w:tcW w:w="959" w:type="dxa"/>
            <w:shd w:val="clear" w:color="auto" w:fill="auto"/>
            <w:vAlign w:val="center"/>
          </w:tcPr>
          <w:p w14:paraId="700E783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27883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1678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E16E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2CE0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7B30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CA38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A800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E94C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DDF3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96B2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0316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3F06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B14F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FDDE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1047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62F3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F0C5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9C6B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840A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5240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406F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C3D8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51FB9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79801FD" w14:textId="77777777" w:rsidTr="004654AF">
        <w:tc>
          <w:tcPr>
            <w:tcW w:w="959" w:type="dxa"/>
            <w:shd w:val="clear" w:color="auto" w:fill="auto"/>
            <w:vAlign w:val="center"/>
          </w:tcPr>
          <w:p w14:paraId="635B507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2B426B" w14:textId="77777777" w:rsidR="00491FFD" w:rsidRPr="00491FFD" w:rsidRDefault="00491FFD" w:rsidP="001B19D8">
            <w:pPr>
              <w:jc w:val="center"/>
              <w:rPr>
                <w:b/>
                <w:sz w:val="18"/>
                <w:szCs w:val="18"/>
              </w:rPr>
            </w:pPr>
            <w:r w:rsidRPr="00491FFD">
              <w:rPr>
                <w:b/>
                <w:sz w:val="18"/>
                <w:szCs w:val="18"/>
              </w:rPr>
              <w:t>«Студенческий городок Дубки»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FE4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0DF6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B03A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D50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BC37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B01F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F86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87B2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D17D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D63A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A1BC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C0A4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6F7D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39E3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606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D6FB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7DB3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B4C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8DDE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A88B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0350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3BCF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6A6CF5E3" w14:textId="77777777" w:rsidTr="004654AF">
        <w:tc>
          <w:tcPr>
            <w:tcW w:w="959" w:type="dxa"/>
            <w:shd w:val="clear" w:color="auto" w:fill="auto"/>
            <w:vAlign w:val="center"/>
          </w:tcPr>
          <w:p w14:paraId="4D9125D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65AEA0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«СГ Дубки» корпус 1 МО, Одинцовский р-н, п. ВНИИССОК, ул. Дениса Давыдова, д. 1, д.3, д.9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924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1E2D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B680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6E0C6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DE45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D0C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247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560C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FEE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D240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EFC9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696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BEDE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6054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82F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461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A77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7563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12E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AE7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3916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5D03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73497509" w14:textId="77777777" w:rsidTr="004654AF">
        <w:tc>
          <w:tcPr>
            <w:tcW w:w="959" w:type="dxa"/>
            <w:shd w:val="clear" w:color="auto" w:fill="auto"/>
            <w:vAlign w:val="center"/>
          </w:tcPr>
          <w:p w14:paraId="7121EE4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F6B2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E31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9F0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915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B9D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BD8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4CF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EBB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C4C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2A0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0E7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822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4EE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01C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593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A2C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06F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43A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391B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9F3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CE2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C7AB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CBCB7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C9B10EE" w14:textId="77777777" w:rsidTr="004654AF">
        <w:tc>
          <w:tcPr>
            <w:tcW w:w="959" w:type="dxa"/>
            <w:shd w:val="clear" w:color="auto" w:fill="auto"/>
            <w:vAlign w:val="center"/>
          </w:tcPr>
          <w:p w14:paraId="641BCE2F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C1BAEA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C74A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5109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AB22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20DB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5D7A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E691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2B8A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3A17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5F2D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1630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06C8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0CD0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6C97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FC4D2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87FF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347A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FDE3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C4E4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D38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9B9A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362A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2C829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6E8873F" w14:textId="77777777" w:rsidTr="004654AF">
        <w:tc>
          <w:tcPr>
            <w:tcW w:w="959" w:type="dxa"/>
            <w:shd w:val="clear" w:color="auto" w:fill="auto"/>
            <w:vAlign w:val="center"/>
          </w:tcPr>
          <w:p w14:paraId="43E56323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19060A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97C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1114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FAF9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14B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7523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A036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0CD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913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379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65E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A29D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53D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2DF5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0ECB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F1A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8827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AFA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26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35A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031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386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CBAE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F479D9B" w14:textId="77777777" w:rsidTr="004654AF">
        <w:tc>
          <w:tcPr>
            <w:tcW w:w="959" w:type="dxa"/>
            <w:shd w:val="clear" w:color="auto" w:fill="auto"/>
            <w:vAlign w:val="center"/>
          </w:tcPr>
          <w:p w14:paraId="419945F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1EED6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650E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96DA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0760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E07D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FE6F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CC1D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41D0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9A46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4D29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0D10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F433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2A11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B092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3C266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9ADC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BC6D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7039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16C2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F0C4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6E03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4E22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E46D7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1609191" w14:textId="77777777" w:rsidTr="004654AF">
        <w:tc>
          <w:tcPr>
            <w:tcW w:w="959" w:type="dxa"/>
            <w:shd w:val="clear" w:color="auto" w:fill="auto"/>
            <w:vAlign w:val="center"/>
          </w:tcPr>
          <w:p w14:paraId="0976326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7967C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DF6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C76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B51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312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DEC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338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290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2F3B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B54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270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3B4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DBF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677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1B98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AF0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F44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A41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684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22D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4B9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52A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D1741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C87E5FA" w14:textId="77777777" w:rsidTr="004654AF">
        <w:tc>
          <w:tcPr>
            <w:tcW w:w="959" w:type="dxa"/>
            <w:shd w:val="clear" w:color="auto" w:fill="auto"/>
            <w:vAlign w:val="center"/>
          </w:tcPr>
          <w:p w14:paraId="30BD4C6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803DF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96BA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4109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CE3F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271A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E848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F3B1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A812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8831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8DFD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1267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C4D2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8F9C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26C7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D87ED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6642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BE186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AB2C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A7A0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9302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9CD9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1103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08F41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CE40AF9" w14:textId="77777777" w:rsidTr="004654AF">
        <w:tc>
          <w:tcPr>
            <w:tcW w:w="959" w:type="dxa"/>
            <w:shd w:val="clear" w:color="auto" w:fill="auto"/>
            <w:vAlign w:val="center"/>
          </w:tcPr>
          <w:p w14:paraId="248E6B5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8689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1DC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76F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C74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BF8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927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30C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CEA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C1CB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777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B42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4D4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D73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BBB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8B1B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39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CBB0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11F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8A8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C9EB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5E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A64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022F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3C28E0F" w14:textId="77777777" w:rsidTr="004654AF">
        <w:tc>
          <w:tcPr>
            <w:tcW w:w="959" w:type="dxa"/>
            <w:shd w:val="clear" w:color="auto" w:fill="auto"/>
            <w:vAlign w:val="center"/>
          </w:tcPr>
          <w:p w14:paraId="0385E06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FDAEB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3CB1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3F95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073D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8C9A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D27F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32B3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C9EF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B2AF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D342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5B85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EDAF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245D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F01E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9EEB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7A1A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1158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2B22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A710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E8C4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87A4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8B53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7CBF4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BA33190" w14:textId="77777777" w:rsidTr="004654AF">
        <w:tc>
          <w:tcPr>
            <w:tcW w:w="959" w:type="dxa"/>
            <w:shd w:val="clear" w:color="auto" w:fill="auto"/>
            <w:vAlign w:val="center"/>
          </w:tcPr>
          <w:p w14:paraId="69D0C70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70B29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EEF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FC8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4E0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56DD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4377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F851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1FFE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225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61D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3F5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CE9B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FAE5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0C9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B8B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964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3E48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255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835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7E3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927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293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5D98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DBBE9D0" w14:textId="77777777" w:rsidTr="004654AF">
        <w:tc>
          <w:tcPr>
            <w:tcW w:w="959" w:type="dxa"/>
            <w:shd w:val="clear" w:color="auto" w:fill="auto"/>
            <w:vAlign w:val="center"/>
          </w:tcPr>
          <w:p w14:paraId="7EB144E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ACC80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28F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F95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288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6BF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A63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1B7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BD4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6F4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5728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886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AAF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EB6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58E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D4A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2AD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87A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275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90D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83E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9FF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B98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4FFD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EB74D95" w14:textId="77777777" w:rsidTr="004654AF">
        <w:tc>
          <w:tcPr>
            <w:tcW w:w="959" w:type="dxa"/>
            <w:shd w:val="clear" w:color="auto" w:fill="auto"/>
            <w:vAlign w:val="center"/>
          </w:tcPr>
          <w:p w14:paraId="2D05CF1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E783C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7F10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6F4D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C68C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D41E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56AE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2AD5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05D1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EF7B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21D9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527B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1110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76EC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24A8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0C16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963E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9EDE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7B89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1494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418A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1C66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56F8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846F8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DB1D0D2" w14:textId="77777777" w:rsidTr="004654AF">
        <w:tc>
          <w:tcPr>
            <w:tcW w:w="959" w:type="dxa"/>
            <w:shd w:val="clear" w:color="auto" w:fill="auto"/>
            <w:vAlign w:val="center"/>
          </w:tcPr>
          <w:p w14:paraId="6928282A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9C7B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EDB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4C1B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75D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A57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C58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CB6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2E3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163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E3E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672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AA6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5F3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5FB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B061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35B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0833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5C1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F9A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ACC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6F2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2F7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8502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30F04B1" w14:textId="77777777" w:rsidTr="004654AF">
        <w:tc>
          <w:tcPr>
            <w:tcW w:w="959" w:type="dxa"/>
            <w:shd w:val="clear" w:color="auto" w:fill="auto"/>
            <w:vAlign w:val="center"/>
          </w:tcPr>
          <w:p w14:paraId="79A4B28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628FC8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2CD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A5D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C653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3E4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522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33DD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891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AD1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07C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C3D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4E1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C2E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F56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C8CD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44E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1C8B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E37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C53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C16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218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A47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845DC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6C16475" w14:textId="77777777" w:rsidTr="004654AF">
        <w:tc>
          <w:tcPr>
            <w:tcW w:w="959" w:type="dxa"/>
            <w:shd w:val="clear" w:color="auto" w:fill="auto"/>
            <w:vAlign w:val="center"/>
          </w:tcPr>
          <w:p w14:paraId="5233F33C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07251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659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E84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C1E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040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77F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103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E15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EC3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0C3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E5B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C44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E37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9FA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2B45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E30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C3A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B9B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DE04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0C0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B6E2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CAF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A5B29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45828A0" w14:textId="77777777" w:rsidTr="004654AF">
        <w:tc>
          <w:tcPr>
            <w:tcW w:w="959" w:type="dxa"/>
            <w:shd w:val="clear" w:color="auto" w:fill="auto"/>
            <w:vAlign w:val="center"/>
          </w:tcPr>
          <w:p w14:paraId="2437C44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2015.279.840 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1C79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29F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2D10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A0F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501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6F3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AEE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5A8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12E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148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6CB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9B7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A1E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076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2F81B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F5F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DE4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494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10A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2E3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33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FD00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AB7F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F80472A" w14:textId="77777777" w:rsidTr="004654AF">
        <w:tc>
          <w:tcPr>
            <w:tcW w:w="959" w:type="dxa"/>
            <w:shd w:val="clear" w:color="auto" w:fill="auto"/>
            <w:vAlign w:val="center"/>
          </w:tcPr>
          <w:p w14:paraId="751B676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5BB09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36627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2CE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1E5B2" w14:textId="77777777" w:rsidR="00491FFD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5C98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262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48DD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119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EC5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C8FE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8A9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AD4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559D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4053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99CC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A9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DC5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18F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976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FA6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A1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244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7BBF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3DD2894" w14:textId="77777777" w:rsidTr="004654AF">
        <w:tc>
          <w:tcPr>
            <w:tcW w:w="959" w:type="dxa"/>
            <w:shd w:val="clear" w:color="auto" w:fill="auto"/>
            <w:vAlign w:val="center"/>
          </w:tcPr>
          <w:p w14:paraId="6736E75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56FE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2204C" w14:textId="77777777" w:rsidR="00491FFD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DCC5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5F3EF" w14:textId="77777777" w:rsidR="00491FFD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C041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5F89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F8E7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8D5C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EF54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3D25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A67D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EA16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4029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4C1B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F82F0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0ACC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23A7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F89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47B5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D6A7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A1C3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A352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6606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D175B3A" w14:textId="77777777" w:rsidTr="004654AF">
        <w:tc>
          <w:tcPr>
            <w:tcW w:w="959" w:type="dxa"/>
            <w:shd w:val="clear" w:color="auto" w:fill="auto"/>
            <w:vAlign w:val="center"/>
          </w:tcPr>
          <w:p w14:paraId="066ABBD1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B3F2C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4A7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B63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795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1C5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91C6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412E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626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481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9AA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B0F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12D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BA0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C0E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8AC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D4C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F9669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269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E01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E70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6C7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2E7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1BF1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10E00B5" w14:textId="77777777" w:rsidTr="004654AF">
        <w:tc>
          <w:tcPr>
            <w:tcW w:w="959" w:type="dxa"/>
            <w:shd w:val="clear" w:color="auto" w:fill="auto"/>
            <w:vAlign w:val="center"/>
          </w:tcPr>
          <w:p w14:paraId="5413842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C2B6D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C75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56A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DBB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EC2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5B33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8D0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FD6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831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2C2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12F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5A3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009B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129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6643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918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A7BC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C017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159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379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615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021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69C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B9E7ABC" w14:textId="77777777" w:rsidTr="004654AF">
        <w:tc>
          <w:tcPr>
            <w:tcW w:w="959" w:type="dxa"/>
            <w:shd w:val="clear" w:color="auto" w:fill="auto"/>
            <w:vAlign w:val="center"/>
          </w:tcPr>
          <w:p w14:paraId="513DF300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A0194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656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E49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F33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0A6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1DA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81D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8DE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673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8F3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64B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2CD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ACA0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4C9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D563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4EE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5AF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895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3E8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BBF0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B8C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0CCB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0980C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4351B7D" w14:textId="77777777" w:rsidTr="004654AF">
        <w:tc>
          <w:tcPr>
            <w:tcW w:w="959" w:type="dxa"/>
            <w:shd w:val="clear" w:color="auto" w:fill="auto"/>
            <w:vAlign w:val="center"/>
          </w:tcPr>
          <w:p w14:paraId="29D73E5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8034E0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«СГ Дубки» корпус 2 МО, Одинцовский р-н, п. ВНИИССОК, ул. Дениса Давыдова, д. 1, д.3, д.9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94CF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8A86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57F1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D259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C3DE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3CD7B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2CEFF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FF62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6810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3DB4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3C6F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7E4D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76B6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45E4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A67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38AB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0C4A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59F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D70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18E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6FFB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17E19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10ACD955" w14:textId="77777777" w:rsidTr="004654AF">
        <w:tc>
          <w:tcPr>
            <w:tcW w:w="959" w:type="dxa"/>
            <w:shd w:val="clear" w:color="auto" w:fill="auto"/>
            <w:vAlign w:val="center"/>
          </w:tcPr>
          <w:p w14:paraId="646C83D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0BC65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510F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966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AEC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60E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193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B34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E9F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458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5E1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F9C9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61D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D35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451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4CF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34D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B67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E64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F1D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0E3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019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AF5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CF10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D53278B" w14:textId="77777777" w:rsidTr="004654AF">
        <w:tc>
          <w:tcPr>
            <w:tcW w:w="959" w:type="dxa"/>
            <w:shd w:val="clear" w:color="auto" w:fill="auto"/>
            <w:vAlign w:val="center"/>
          </w:tcPr>
          <w:p w14:paraId="521A47D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42617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1D6B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7051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A4E3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87E0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7ED1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08D8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2A15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4D8B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A578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C52E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5034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B2D1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D4F5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39151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C044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DE71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77DD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3F0E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CDC0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1CEC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6D18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821B0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5EF9FA0" w14:textId="77777777" w:rsidTr="004654AF">
        <w:tc>
          <w:tcPr>
            <w:tcW w:w="959" w:type="dxa"/>
            <w:shd w:val="clear" w:color="auto" w:fill="auto"/>
            <w:vAlign w:val="center"/>
          </w:tcPr>
          <w:p w14:paraId="6A20D716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84DC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D46A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D44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E1AD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87A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D9D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D47C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715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38D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4A2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B4E4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65D6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9CB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499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158D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DB7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C6FB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5BF3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508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460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84BF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67D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951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C8B55AA" w14:textId="77777777" w:rsidTr="004654AF">
        <w:tc>
          <w:tcPr>
            <w:tcW w:w="959" w:type="dxa"/>
            <w:shd w:val="clear" w:color="auto" w:fill="auto"/>
            <w:vAlign w:val="center"/>
          </w:tcPr>
          <w:p w14:paraId="34CBBBF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F75385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BC5C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FEA9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787A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B377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B42A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978A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78DE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B5D2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0E47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9F13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79D1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2CB4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D650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093ED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B52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20D80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D70D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EED8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C275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D3A4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06B5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F2A40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739BFBD" w14:textId="77777777" w:rsidTr="004654AF">
        <w:tc>
          <w:tcPr>
            <w:tcW w:w="959" w:type="dxa"/>
            <w:shd w:val="clear" w:color="auto" w:fill="auto"/>
            <w:vAlign w:val="center"/>
          </w:tcPr>
          <w:p w14:paraId="686252A4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94F6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7AC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46B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C299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3D0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479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A72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A4F7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7763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F5B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31B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67C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8AB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419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AC5F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929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A9F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43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B3A7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87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7C4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195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BB15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D8574CC" w14:textId="77777777" w:rsidTr="004654AF">
        <w:tc>
          <w:tcPr>
            <w:tcW w:w="959" w:type="dxa"/>
            <w:shd w:val="clear" w:color="auto" w:fill="auto"/>
            <w:vAlign w:val="center"/>
          </w:tcPr>
          <w:p w14:paraId="7D7DB86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186CA2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C709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9619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107C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3A8F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6FA5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F45F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C8E9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8148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90DE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76F5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6882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271E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858B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FA43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ACB7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D2C2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4121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7A79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6445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9C08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C215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B6AFD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7674252" w14:textId="77777777" w:rsidTr="004654AF">
        <w:tc>
          <w:tcPr>
            <w:tcW w:w="959" w:type="dxa"/>
            <w:shd w:val="clear" w:color="auto" w:fill="auto"/>
            <w:vAlign w:val="center"/>
          </w:tcPr>
          <w:p w14:paraId="73DE82D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4E2595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«СГ Дубки» корпус 3 МО, Одинцовский р-н, п. ВНИИССОК, ул. Дениса Давыдова, д. 1, д.3, д.9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496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1CEFB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25C9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C40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35035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D06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86FD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C2CC0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1B0C3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B0F0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0739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3FD0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409F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43F4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34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F861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529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515A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D063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E4D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FC25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BE2A3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2D21120F" w14:textId="77777777" w:rsidTr="004654AF">
        <w:tc>
          <w:tcPr>
            <w:tcW w:w="959" w:type="dxa"/>
            <w:shd w:val="clear" w:color="auto" w:fill="auto"/>
            <w:vAlign w:val="center"/>
          </w:tcPr>
          <w:p w14:paraId="5F682DA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C9F7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F31E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9A32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44F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B8D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E5E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9D8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6576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4520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BAC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978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139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8B2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7A0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2394F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6D9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61B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4A9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106F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4C0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B13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8E49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A7096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51FCEE43" w14:textId="77777777" w:rsidTr="004654AF">
        <w:tc>
          <w:tcPr>
            <w:tcW w:w="959" w:type="dxa"/>
            <w:shd w:val="clear" w:color="auto" w:fill="auto"/>
            <w:vAlign w:val="center"/>
          </w:tcPr>
          <w:p w14:paraId="68BE882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2015.279.853 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7A8E5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4A78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CD2B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CB86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B464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3B2D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0998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F9FF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7EC1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82A4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9F6E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1B5F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F7C0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71A6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5D8C7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23B9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42C6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92A0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DB2D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1F45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75D1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BDB2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F35B2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2334246" w14:textId="77777777" w:rsidTr="004654AF">
        <w:tc>
          <w:tcPr>
            <w:tcW w:w="959" w:type="dxa"/>
            <w:shd w:val="clear" w:color="auto" w:fill="auto"/>
            <w:vAlign w:val="center"/>
          </w:tcPr>
          <w:p w14:paraId="6F4D6D4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666769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9CB2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4B2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061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F2E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8757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0477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2F1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907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980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2F26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943C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A70F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D03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19804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B24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4DE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4F85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759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E2E7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960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4FD4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766CA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728A513" w14:textId="77777777" w:rsidTr="004654AF">
        <w:tc>
          <w:tcPr>
            <w:tcW w:w="959" w:type="dxa"/>
            <w:shd w:val="clear" w:color="auto" w:fill="auto"/>
            <w:vAlign w:val="center"/>
          </w:tcPr>
          <w:p w14:paraId="038237B9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A061D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6575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1011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3A57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EFB4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BA09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CEF7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A7E1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33EF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3A66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3B66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A5AD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C1C5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8D3F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926D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4CE9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65CB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E79A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D812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FFF9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D48E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39CB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9FF28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C963882" w14:textId="77777777" w:rsidTr="004654AF">
        <w:tc>
          <w:tcPr>
            <w:tcW w:w="959" w:type="dxa"/>
            <w:shd w:val="clear" w:color="auto" w:fill="auto"/>
            <w:vAlign w:val="center"/>
          </w:tcPr>
          <w:p w14:paraId="7D5196E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17F7CF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AA7D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52B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2FC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1B31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0E2C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7FF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04FA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C301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D3F8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A73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BF01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5A7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B2B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7102F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C081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200B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802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C3BE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2B75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FE40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B206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36FD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3A882253" w14:textId="77777777" w:rsidTr="004654AF">
        <w:tc>
          <w:tcPr>
            <w:tcW w:w="959" w:type="dxa"/>
            <w:shd w:val="clear" w:color="auto" w:fill="auto"/>
            <w:vAlign w:val="center"/>
          </w:tcPr>
          <w:p w14:paraId="1A029ED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940F6B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064F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F5E7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8785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D6B9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4318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BF29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549D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EB18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E05D3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251C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94A1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C30A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3E191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81628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D894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7E6B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A113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2F03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6AFF8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9A14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CCEA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B09670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85097A7" w14:textId="77777777" w:rsidTr="004654AF">
        <w:tc>
          <w:tcPr>
            <w:tcW w:w="959" w:type="dxa"/>
            <w:shd w:val="clear" w:color="auto" w:fill="auto"/>
            <w:vAlign w:val="center"/>
          </w:tcPr>
          <w:p w14:paraId="1399A99D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0CAF40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BDB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15EC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D7B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0E92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CB7A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DAC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E95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A5B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539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49A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7F6F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B755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284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54A8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9D0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9CB6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C06E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21A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50B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331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C4B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2E17B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B0CB19B" w14:textId="77777777" w:rsidTr="004654AF">
        <w:tc>
          <w:tcPr>
            <w:tcW w:w="959" w:type="dxa"/>
            <w:shd w:val="clear" w:color="auto" w:fill="auto"/>
            <w:vAlign w:val="center"/>
          </w:tcPr>
          <w:p w14:paraId="46D6C94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F5242E" w14:textId="77777777" w:rsidR="00491FFD" w:rsidRPr="00491FFD" w:rsidRDefault="00491FFD" w:rsidP="001B19D8">
            <w:pPr>
              <w:jc w:val="center"/>
              <w:rPr>
                <w:i/>
                <w:sz w:val="18"/>
                <w:szCs w:val="18"/>
              </w:rPr>
            </w:pPr>
            <w:r w:rsidRPr="00491FFD">
              <w:rPr>
                <w:i/>
                <w:sz w:val="18"/>
                <w:szCs w:val="18"/>
              </w:rPr>
              <w:t>Общежитие «СГ Дубки» корпус 2,3 МО, Одинцовский р-н, п. ВНИИССОК, ул. Дениса Давыдова, д. 1, д.3, д.9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9BB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2845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3BCDE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57F2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FF574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C3CE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C5B13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2BECF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2D6C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B6EEB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F016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9386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8A55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00B7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AC1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0F5C5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595D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27A9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543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0CA6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6CC2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E389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91FFD" w:rsidRPr="00F06873" w14:paraId="75407E6C" w14:textId="77777777" w:rsidTr="004654AF">
        <w:tc>
          <w:tcPr>
            <w:tcW w:w="959" w:type="dxa"/>
            <w:shd w:val="clear" w:color="auto" w:fill="auto"/>
            <w:vAlign w:val="center"/>
          </w:tcPr>
          <w:p w14:paraId="0106358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40CBB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525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686C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E14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8FA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E7A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E75B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77B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04F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A35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3484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80B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B53A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5F01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846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738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3FB0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AD14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BC58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55DA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69D7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2E6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FFC54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E761C5E" w14:textId="77777777" w:rsidTr="004654AF">
        <w:tc>
          <w:tcPr>
            <w:tcW w:w="959" w:type="dxa"/>
            <w:shd w:val="clear" w:color="auto" w:fill="auto"/>
            <w:vAlign w:val="center"/>
          </w:tcPr>
          <w:p w14:paraId="463EED9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2CC916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B430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775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0C98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07F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C15E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20C8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6577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5C58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76AF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046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A874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3C9B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E4A0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2B7C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A321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170C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F7D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976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440A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02D7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C106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2F37A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1ED71685" w14:textId="77777777" w:rsidTr="004654AF">
        <w:tc>
          <w:tcPr>
            <w:tcW w:w="959" w:type="dxa"/>
            <w:shd w:val="clear" w:color="auto" w:fill="auto"/>
            <w:vAlign w:val="center"/>
          </w:tcPr>
          <w:p w14:paraId="642B05CF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AB0DC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FDFE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CB38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FEE0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B4DE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926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C9AE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022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3CA7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C02F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98F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C751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3EF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727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C3A0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7459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595A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B4C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4A91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7B13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59CD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E972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68C1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2E8591ED" w14:textId="77777777" w:rsidTr="004654AF">
        <w:tc>
          <w:tcPr>
            <w:tcW w:w="959" w:type="dxa"/>
            <w:shd w:val="clear" w:color="auto" w:fill="auto"/>
            <w:vAlign w:val="center"/>
          </w:tcPr>
          <w:p w14:paraId="3C87B84B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5F62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024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564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B8A1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D6E5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F05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8AFC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C7C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F62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3EE5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B986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1CF7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0658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435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7E0B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504F4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BE6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8192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A3B4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1A0A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E3DC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3F4C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430E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686AB26E" w14:textId="77777777" w:rsidTr="004654AF">
        <w:tc>
          <w:tcPr>
            <w:tcW w:w="959" w:type="dxa"/>
            <w:shd w:val="clear" w:color="auto" w:fill="auto"/>
            <w:vAlign w:val="center"/>
          </w:tcPr>
          <w:p w14:paraId="553BF62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02EAE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BBF9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22A2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6C36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3F01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F2EE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7076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37F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9EC2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6489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AFB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1F9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0B0F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25D9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5CF32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8C0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8752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3D41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CCF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E44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CC87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3D4E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3A66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7658D22A" w14:textId="77777777" w:rsidTr="004654AF">
        <w:tc>
          <w:tcPr>
            <w:tcW w:w="959" w:type="dxa"/>
            <w:shd w:val="clear" w:color="auto" w:fill="auto"/>
            <w:vAlign w:val="center"/>
          </w:tcPr>
          <w:p w14:paraId="604C0365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2B26EF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1989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76C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401C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4DD4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A9AA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CD88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BB2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14A9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794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0CA6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0A98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3918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2D5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D16A5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AA83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4EAF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4E5D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8F05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9406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880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629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2DA67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3E8197B" w14:textId="77777777" w:rsidTr="004654AF">
        <w:tc>
          <w:tcPr>
            <w:tcW w:w="959" w:type="dxa"/>
            <w:shd w:val="clear" w:color="auto" w:fill="auto"/>
            <w:vAlign w:val="center"/>
          </w:tcPr>
          <w:p w14:paraId="48837D68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6EEB33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1FD5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199B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420C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B78B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3FF3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3CEC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09FA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9B11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ACC7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3C6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5B1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45F9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51A6C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137BE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4F82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30C2A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8CD1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0192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209D8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0760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D3DE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1D2383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01CE4AAB" w14:textId="77777777" w:rsidTr="004654AF">
        <w:tc>
          <w:tcPr>
            <w:tcW w:w="959" w:type="dxa"/>
            <w:shd w:val="clear" w:color="auto" w:fill="auto"/>
            <w:vAlign w:val="center"/>
          </w:tcPr>
          <w:p w14:paraId="7A2642B2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D99DA7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1D43A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796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A65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161A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B32E9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CCAD1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D9A4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4744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DA38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6724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B6657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1C8D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27A2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618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C350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A30A5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8F626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7B8DE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BE4CF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5899B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CBFD2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17C430" w14:textId="77777777" w:rsidR="00491FFD" w:rsidRDefault="00491F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1FFD" w:rsidRPr="00F06873" w14:paraId="41BE4229" w14:textId="77777777" w:rsidTr="004654AF">
        <w:tc>
          <w:tcPr>
            <w:tcW w:w="959" w:type="dxa"/>
            <w:shd w:val="clear" w:color="auto" w:fill="auto"/>
            <w:vAlign w:val="center"/>
          </w:tcPr>
          <w:p w14:paraId="621344CE" w14:textId="77777777" w:rsid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438601" w14:textId="77777777" w:rsidR="00491FFD" w:rsidRPr="00491FFD" w:rsidRDefault="00491F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8A5C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DE10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F6419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FEBA5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00D9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6C60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7E8C2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9622D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80A06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5726E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3AF2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3C9D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3AA1A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19597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49C24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70C8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9B0F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7374B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1153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8623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D5D8F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9AEE8C" w14:textId="77777777" w:rsidR="00491FFD" w:rsidRDefault="00491FFD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019B" w:rsidRPr="00F06873" w14:paraId="391964CD" w14:textId="77777777" w:rsidTr="004654AF">
        <w:tc>
          <w:tcPr>
            <w:tcW w:w="959" w:type="dxa"/>
            <w:shd w:val="clear" w:color="auto" w:fill="auto"/>
            <w:vAlign w:val="center"/>
          </w:tcPr>
          <w:p w14:paraId="3AFCEC72" w14:textId="77777777" w:rsidR="0052019B" w:rsidRDefault="005201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2015.279.868 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07AB2E" w14:textId="77777777" w:rsidR="0052019B" w:rsidRPr="00491FFD" w:rsidRDefault="005201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ECE6B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19604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50BAA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D6E66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0F947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7D171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A9BD1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86A81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ABEF1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BE27D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CC56E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ED5A4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6D5C2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B363F1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E070B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0F973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EA36B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01644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2F2BD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713CE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F82D4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CAD350" w14:textId="77777777" w:rsidR="0052019B" w:rsidRDefault="0052019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019B" w:rsidRPr="00F06873" w14:paraId="4B07326F" w14:textId="77777777" w:rsidTr="004654AF">
        <w:tc>
          <w:tcPr>
            <w:tcW w:w="959" w:type="dxa"/>
            <w:shd w:val="clear" w:color="auto" w:fill="auto"/>
            <w:vAlign w:val="center"/>
          </w:tcPr>
          <w:p w14:paraId="1E3CE3EB" w14:textId="77777777" w:rsidR="0052019B" w:rsidRDefault="005201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2015.279.869 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0060E0" w14:textId="77777777" w:rsidR="0052019B" w:rsidRPr="00491FFD" w:rsidRDefault="0052019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13530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234AD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B9A33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7900F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E8145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1E42C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B36FC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95AEF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24031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56894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9A1E7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4CDDE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AAB45" w14:textId="77777777" w:rsidR="0052019B" w:rsidRDefault="0052019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94605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FDA05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8BF876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7B072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8B645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53908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991B7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800F5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1998CA" w14:textId="77777777" w:rsidR="0052019B" w:rsidRDefault="0052019B" w:rsidP="0046563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E2696E0" w14:textId="77777777" w:rsidR="0065289A" w:rsidRDefault="0065289A" w:rsidP="009A1326">
      <w:pPr>
        <w:rPr>
          <w:sz w:val="18"/>
          <w:szCs w:val="18"/>
          <w:lang w:val="en-US"/>
        </w:rPr>
      </w:pPr>
    </w:p>
    <w:p w14:paraId="59770550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52019B" w:rsidRPr="0052019B">
        <w:rPr>
          <w:u w:val="single"/>
        </w:rPr>
        <w:t>23.12.2015</w:t>
      </w:r>
    </w:p>
    <w:p w14:paraId="4613A44E" w14:textId="77777777" w:rsidR="004654AF" w:rsidRDefault="004654AF" w:rsidP="009D6532"/>
    <w:p w14:paraId="7A9320CB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2EDA24B6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95E117D" w14:textId="77777777" w:rsidR="009D6532" w:rsidRPr="004E51DC" w:rsidRDefault="00491FFD" w:rsidP="009D6532">
            <w:pPr>
              <w:pStyle w:val="aa"/>
            </w:pPr>
            <w:r>
              <w:t>Заместитель начальника Правового управления</w:t>
            </w:r>
          </w:p>
        </w:tc>
        <w:tc>
          <w:tcPr>
            <w:tcW w:w="283" w:type="dxa"/>
            <w:vAlign w:val="bottom"/>
          </w:tcPr>
          <w:p w14:paraId="28D1F175" w14:textId="77777777"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928D18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DFAC81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8DBD07C" w14:textId="77777777" w:rsidR="009D6532" w:rsidRPr="004E51DC" w:rsidRDefault="00491FFD" w:rsidP="009D6532">
            <w:pPr>
              <w:pStyle w:val="aa"/>
            </w:pPr>
            <w:r>
              <w:t>Ермакова А. Р.</w:t>
            </w:r>
          </w:p>
        </w:tc>
        <w:tc>
          <w:tcPr>
            <w:tcW w:w="284" w:type="dxa"/>
            <w:vAlign w:val="bottom"/>
          </w:tcPr>
          <w:p w14:paraId="13D9F79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BFD48A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233DBA1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1BF2A5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DC9203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7E6473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847A46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F7C15C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14:paraId="765C833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62345A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3A7D7FAA" w14:textId="77777777" w:rsidR="009D6532" w:rsidRDefault="009D6532" w:rsidP="009D6532">
      <w:pPr>
        <w:rPr>
          <w:lang w:val="en-US"/>
        </w:rPr>
      </w:pPr>
    </w:p>
    <w:p w14:paraId="7B975DDE" w14:textId="77777777" w:rsidR="009D6532" w:rsidRPr="00491FFD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7347C46" w14:textId="77777777" w:rsidTr="00491FF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8F907EE" w14:textId="77777777" w:rsidR="009D6532" w:rsidRPr="004E51DC" w:rsidRDefault="00491FFD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vAlign w:val="bottom"/>
          </w:tcPr>
          <w:p w14:paraId="04B22016" w14:textId="77777777"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085B1C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400F0B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31F476B" w14:textId="77777777" w:rsidR="009D6532" w:rsidRPr="004E51DC" w:rsidRDefault="00491FFD" w:rsidP="009D6532">
            <w:pPr>
              <w:pStyle w:val="aa"/>
            </w:pPr>
            <w:r>
              <w:t>Михайличенко В. И.</w:t>
            </w:r>
          </w:p>
        </w:tc>
        <w:tc>
          <w:tcPr>
            <w:tcW w:w="284" w:type="dxa"/>
            <w:vAlign w:val="bottom"/>
          </w:tcPr>
          <w:p w14:paraId="32038A6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CE20DB3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33EEABE" w14:textId="77777777" w:rsidTr="00491FF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39040A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00D1B7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1E4558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FB3564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E0170B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14:paraId="184D88D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187D68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91FFD" w:rsidRPr="00491FFD" w14:paraId="2C8B6192" w14:textId="77777777" w:rsidTr="00491FF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036E5" w14:textId="77777777" w:rsidR="00491FFD" w:rsidRPr="00491FFD" w:rsidRDefault="00491FFD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06A7B1" w14:textId="77777777" w:rsidR="00491FFD" w:rsidRPr="00491FFD" w:rsidRDefault="00491F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BFA22" w14:textId="77777777" w:rsidR="00491FFD" w:rsidRPr="00491FFD" w:rsidRDefault="00491F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197B31B" w14:textId="77777777" w:rsidR="00491FFD" w:rsidRPr="00491FFD" w:rsidRDefault="00491F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EFAF6" w14:textId="77777777" w:rsidR="00491FFD" w:rsidRPr="00491FFD" w:rsidRDefault="00491FFD" w:rsidP="009D6532">
            <w:pPr>
              <w:pStyle w:val="aa"/>
            </w:pPr>
            <w:r>
              <w:t>Шебуняев В. 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E7547" w14:textId="77777777" w:rsidR="00491FFD" w:rsidRPr="00491FFD" w:rsidRDefault="00491F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5EA53" w14:textId="77777777" w:rsidR="00491FFD" w:rsidRPr="00491FFD" w:rsidRDefault="00491FFD" w:rsidP="009D6532">
            <w:pPr>
              <w:pStyle w:val="aa"/>
            </w:pPr>
          </w:p>
        </w:tc>
      </w:tr>
      <w:tr w:rsidR="00491FFD" w:rsidRPr="00491FFD" w14:paraId="58006796" w14:textId="77777777" w:rsidTr="00491FF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A2AFBB2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  <w:r w:rsidRPr="00491F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E06DDD0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8786208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  <w:r w:rsidRPr="00491F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D55B535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C158619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  <w:r w:rsidRPr="00491F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0C650BD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3142C9E" w14:textId="77777777" w:rsidR="00491FFD" w:rsidRPr="00491FFD" w:rsidRDefault="00491FFD" w:rsidP="009D6532">
            <w:pPr>
              <w:pStyle w:val="aa"/>
              <w:rPr>
                <w:vertAlign w:val="superscript"/>
              </w:rPr>
            </w:pPr>
            <w:r w:rsidRPr="00491FFD">
              <w:rPr>
                <w:vertAlign w:val="superscript"/>
              </w:rPr>
              <w:t>(дата)</w:t>
            </w:r>
          </w:p>
        </w:tc>
      </w:tr>
    </w:tbl>
    <w:p w14:paraId="2292DC8E" w14:textId="77777777" w:rsidR="002743B5" w:rsidRDefault="002743B5" w:rsidP="002743B5">
      <w:pPr>
        <w:rPr>
          <w:lang w:val="en-US"/>
        </w:rPr>
      </w:pPr>
    </w:p>
    <w:p w14:paraId="7723FF1C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186C13" w:rsidRPr="00491FFD" w14:paraId="72B85A9D" w14:textId="77777777" w:rsidTr="00186C1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D8F9" w14:textId="77777777" w:rsidR="002743B5" w:rsidRPr="00491FFD" w:rsidRDefault="00491FFD" w:rsidP="002743B5">
            <w:pPr>
              <w:pStyle w:val="aa"/>
            </w:pPr>
            <w:r w:rsidRPr="00491FFD">
              <w:t>1166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D68F6A" w14:textId="77777777" w:rsidR="002743B5" w:rsidRPr="00491FF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8AFE0" w14:textId="77777777" w:rsidR="002743B5" w:rsidRPr="00491FF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8FDA18" w14:textId="77777777" w:rsidR="002743B5" w:rsidRPr="00491FF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ED3FC" w14:textId="77777777" w:rsidR="002743B5" w:rsidRPr="00491FFD" w:rsidRDefault="00491FFD" w:rsidP="002743B5">
            <w:pPr>
              <w:pStyle w:val="aa"/>
            </w:pPr>
            <w:r w:rsidRPr="00491FFD">
              <w:t>Егорова Ираида Витальевна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0761C3" w14:textId="77777777" w:rsidR="002743B5" w:rsidRPr="00491FF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E2904" w14:textId="77777777" w:rsidR="002743B5" w:rsidRPr="00491FFD" w:rsidRDefault="002743B5" w:rsidP="002743B5">
            <w:pPr>
              <w:pStyle w:val="aa"/>
            </w:pPr>
          </w:p>
        </w:tc>
      </w:tr>
      <w:tr w:rsidR="00186C13" w:rsidRPr="00491FFD" w14:paraId="53E1277A" w14:textId="77777777" w:rsidTr="00186C1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257922E9" w14:textId="77777777" w:rsidR="002743B5" w:rsidRPr="00186C13" w:rsidRDefault="00491FFD" w:rsidP="002743B5">
            <w:pPr>
              <w:pStyle w:val="aa"/>
              <w:rPr>
                <w:b/>
                <w:vertAlign w:val="superscript"/>
              </w:rPr>
            </w:pPr>
            <w:r w:rsidRPr="00186C1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14:paraId="333D1172" w14:textId="77777777" w:rsidR="002743B5" w:rsidRPr="00186C1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8D32339" w14:textId="77777777" w:rsidR="002743B5" w:rsidRPr="00186C13" w:rsidRDefault="00491FFD" w:rsidP="002743B5">
            <w:pPr>
              <w:pStyle w:val="aa"/>
              <w:rPr>
                <w:b/>
                <w:vertAlign w:val="superscript"/>
              </w:rPr>
            </w:pPr>
            <w:r w:rsidRPr="00186C1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66FB0F41" w14:textId="77777777" w:rsidR="002743B5" w:rsidRPr="00186C1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88530BE" w14:textId="77777777" w:rsidR="002743B5" w:rsidRPr="00186C13" w:rsidRDefault="00491FFD" w:rsidP="002743B5">
            <w:pPr>
              <w:pStyle w:val="aa"/>
              <w:rPr>
                <w:b/>
                <w:vertAlign w:val="superscript"/>
              </w:rPr>
            </w:pPr>
            <w:r w:rsidRPr="00186C1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8ABB3BA" w14:textId="77777777" w:rsidR="002743B5" w:rsidRPr="00186C1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2E1AC415" w14:textId="77777777" w:rsidR="002743B5" w:rsidRPr="00186C13" w:rsidRDefault="00491FFD" w:rsidP="002743B5">
            <w:pPr>
              <w:pStyle w:val="aa"/>
              <w:rPr>
                <w:vertAlign w:val="superscript"/>
              </w:rPr>
            </w:pPr>
            <w:r w:rsidRPr="00186C13">
              <w:rPr>
                <w:vertAlign w:val="superscript"/>
              </w:rPr>
              <w:t>(дата)</w:t>
            </w:r>
          </w:p>
        </w:tc>
      </w:tr>
    </w:tbl>
    <w:p w14:paraId="7FB468F4" w14:textId="77777777"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C3EBC" w14:textId="77777777" w:rsidR="00675302" w:rsidRDefault="00675302" w:rsidP="00A8583F">
      <w:r>
        <w:separator/>
      </w:r>
    </w:p>
  </w:endnote>
  <w:endnote w:type="continuationSeparator" w:id="0">
    <w:p w14:paraId="5F946280" w14:textId="77777777" w:rsidR="00675302" w:rsidRDefault="00675302" w:rsidP="00A8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DD12" w14:textId="77777777" w:rsidR="00A8583F" w:rsidRDefault="00A8583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00D54">
      <w:rPr>
        <w:noProof/>
      </w:rPr>
      <w:t>1</w:t>
    </w:r>
    <w:r>
      <w:fldChar w:fldCharType="end"/>
    </w:r>
  </w:p>
  <w:p w14:paraId="39CAC4E5" w14:textId="77777777" w:rsidR="00A8583F" w:rsidRDefault="00A8583F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E1F1" w14:textId="77777777" w:rsidR="00675302" w:rsidRDefault="00675302" w:rsidP="00A8583F">
      <w:r>
        <w:separator/>
      </w:r>
    </w:p>
  </w:footnote>
  <w:footnote w:type="continuationSeparator" w:id="0">
    <w:p w14:paraId="62A90998" w14:textId="77777777" w:rsidR="00675302" w:rsidRDefault="00675302" w:rsidP="00A85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83CF9"/>
    <w:multiLevelType w:val="hybridMultilevel"/>
    <w:tmpl w:val="D7C8C998"/>
    <w:lvl w:ilvl="0" w:tplc="F50C6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67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4299"/>
    <w:multiLevelType w:val="hybridMultilevel"/>
    <w:tmpl w:val="548CD1A0"/>
    <w:lvl w:ilvl="0" w:tplc="09FC8D3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"/>
    <w:docVar w:name="ceh_info" w:val="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"/>
    <w:docVar w:name="doc_name" w:val="Документ2"/>
    <w:docVar w:name="fill_date" w:val="       "/>
    <w:docVar w:name="org_name" w:val="     "/>
    <w:docVar w:name="pers_guids" w:val="365127E9A2904FAB9218B4383949B89F@123-155-156-23"/>
    <w:docVar w:name="pers_snils" w:val="365127E9A2904FAB9218B4383949B89F@123-155-156-23"/>
    <w:docVar w:name="sv_docs" w:val="1"/>
  </w:docVars>
  <w:rsids>
    <w:rsidRoot w:val="00491FFD"/>
    <w:rsid w:val="0002033E"/>
    <w:rsid w:val="0006782D"/>
    <w:rsid w:val="000C5130"/>
    <w:rsid w:val="000D3760"/>
    <w:rsid w:val="000F0714"/>
    <w:rsid w:val="00120458"/>
    <w:rsid w:val="00186C13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3F7027"/>
    <w:rsid w:val="00450E3E"/>
    <w:rsid w:val="004654AF"/>
    <w:rsid w:val="0046563C"/>
    <w:rsid w:val="00491FFD"/>
    <w:rsid w:val="00495D50"/>
    <w:rsid w:val="004B7161"/>
    <w:rsid w:val="004C6BD0"/>
    <w:rsid w:val="004D3FF5"/>
    <w:rsid w:val="004E5CB1"/>
    <w:rsid w:val="0052019B"/>
    <w:rsid w:val="00547088"/>
    <w:rsid w:val="005567D6"/>
    <w:rsid w:val="005645F0"/>
    <w:rsid w:val="00572AE0"/>
    <w:rsid w:val="00584289"/>
    <w:rsid w:val="005B1BD6"/>
    <w:rsid w:val="005F64E6"/>
    <w:rsid w:val="0065289A"/>
    <w:rsid w:val="0067226F"/>
    <w:rsid w:val="00675302"/>
    <w:rsid w:val="006E4DFC"/>
    <w:rsid w:val="00725C51"/>
    <w:rsid w:val="00820552"/>
    <w:rsid w:val="00936F48"/>
    <w:rsid w:val="00937141"/>
    <w:rsid w:val="009647F7"/>
    <w:rsid w:val="00984876"/>
    <w:rsid w:val="009A1326"/>
    <w:rsid w:val="009D6532"/>
    <w:rsid w:val="00A00D54"/>
    <w:rsid w:val="00A026A4"/>
    <w:rsid w:val="00A63D10"/>
    <w:rsid w:val="00A8583F"/>
    <w:rsid w:val="00AD7026"/>
    <w:rsid w:val="00AF1EDF"/>
    <w:rsid w:val="00AF274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66AC"/>
    <w:rsid w:val="00EA3306"/>
    <w:rsid w:val="00EB7BDE"/>
    <w:rsid w:val="00EC5373"/>
    <w:rsid w:val="00F04BA7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D74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List Paragraph"/>
    <w:basedOn w:val="a"/>
    <w:uiPriority w:val="34"/>
    <w:qFormat/>
    <w:rsid w:val="00A85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8583F"/>
  </w:style>
  <w:style w:type="paragraph" w:styleId="ac">
    <w:name w:val="header"/>
    <w:basedOn w:val="a"/>
    <w:link w:val="ad"/>
    <w:rsid w:val="00A858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8583F"/>
    <w:rPr>
      <w:sz w:val="24"/>
    </w:rPr>
  </w:style>
  <w:style w:type="paragraph" w:styleId="ae">
    <w:name w:val="footer"/>
    <w:basedOn w:val="a"/>
    <w:link w:val="af"/>
    <w:uiPriority w:val="99"/>
    <w:rsid w:val="00A858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858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(x86)\Аттестация-5.1\sv_docs_date.dot</Template>
  <TotalTime>45</TotalTime>
  <Pages>11</Pages>
  <Words>2431</Words>
  <Characters>13861</Characters>
  <Application>Microsoft Macintosh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Алексей</dc:creator>
  <cp:lastModifiedBy>Алексей Куликов</cp:lastModifiedBy>
  <cp:revision>9</cp:revision>
  <dcterms:created xsi:type="dcterms:W3CDTF">2015-12-23T14:56:00Z</dcterms:created>
  <dcterms:modified xsi:type="dcterms:W3CDTF">2016-02-15T17:03:00Z</dcterms:modified>
</cp:coreProperties>
</file>