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2D0F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5902633A" w14:textId="77777777" w:rsidR="00B3448B" w:rsidRPr="00922677" w:rsidRDefault="00B3448B" w:rsidP="00B3448B"/>
    <w:p w14:paraId="4BA58C8C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8A64B2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A64B2" w:rsidRPr="008A64B2">
        <w:rPr>
          <w:rStyle w:val="a9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90DC6F4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0E92D7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964E4B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714649F1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308F9352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0F137281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781C7DCD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7813117D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766472F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633E45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2458A9F2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787C6A53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5807E1F2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4173DB0E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14A76F45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A64B2" w:rsidRPr="00AF49A3" w14:paraId="5C0A414E" w14:textId="77777777" w:rsidTr="00F37D6D">
        <w:trPr>
          <w:jc w:val="center"/>
        </w:trPr>
        <w:tc>
          <w:tcPr>
            <w:tcW w:w="3049" w:type="dxa"/>
            <w:vAlign w:val="center"/>
          </w:tcPr>
          <w:p w14:paraId="069B8A2F" w14:textId="67A60681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Институт проблем ценообразования и регулирования естественных монополий 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14:paraId="34EE4AF2" w14:textId="77777777" w:rsidR="009C48E7" w:rsidRDefault="008A64B2" w:rsidP="008A64B2">
            <w:pPr>
              <w:pStyle w:val="aa"/>
              <w:jc w:val="left"/>
            </w:pPr>
            <w:r>
              <w:t xml:space="preserve">                                        </w:t>
            </w:r>
          </w:p>
          <w:p w14:paraId="77ECA213" w14:textId="77777777" w:rsidR="009C48E7" w:rsidRDefault="009C48E7" w:rsidP="008A64B2">
            <w:pPr>
              <w:pStyle w:val="aa"/>
              <w:jc w:val="left"/>
            </w:pPr>
          </w:p>
          <w:p w14:paraId="04C9E06C" w14:textId="77777777" w:rsidR="009C48E7" w:rsidRDefault="009C48E7" w:rsidP="008A64B2">
            <w:pPr>
              <w:pStyle w:val="aa"/>
              <w:jc w:val="left"/>
            </w:pPr>
          </w:p>
          <w:p w14:paraId="29894382" w14:textId="77777777" w:rsidR="009C48E7" w:rsidRDefault="009C48E7" w:rsidP="008A64B2">
            <w:pPr>
              <w:pStyle w:val="aa"/>
              <w:jc w:val="left"/>
            </w:pPr>
          </w:p>
          <w:p w14:paraId="30F6CD61" w14:textId="77777777" w:rsidR="009C48E7" w:rsidRDefault="009C48E7" w:rsidP="008A64B2">
            <w:pPr>
              <w:pStyle w:val="aa"/>
              <w:jc w:val="left"/>
            </w:pPr>
          </w:p>
          <w:p w14:paraId="1A489151" w14:textId="77777777" w:rsidR="009C48E7" w:rsidRDefault="009C48E7" w:rsidP="008A64B2">
            <w:pPr>
              <w:pStyle w:val="aa"/>
              <w:jc w:val="left"/>
            </w:pPr>
          </w:p>
          <w:p w14:paraId="0AD745E0" w14:textId="77777777" w:rsidR="009C48E7" w:rsidRDefault="009C48E7" w:rsidP="008A64B2">
            <w:pPr>
              <w:pStyle w:val="aa"/>
              <w:jc w:val="left"/>
            </w:pPr>
          </w:p>
          <w:p w14:paraId="43F66A48" w14:textId="77777777" w:rsidR="009C48E7" w:rsidRDefault="009C48E7" w:rsidP="008A64B2">
            <w:pPr>
              <w:pStyle w:val="aa"/>
              <w:jc w:val="left"/>
            </w:pPr>
          </w:p>
          <w:p w14:paraId="5576E522" w14:textId="77777777" w:rsidR="009C48E7" w:rsidRDefault="009C48E7" w:rsidP="008A64B2">
            <w:pPr>
              <w:pStyle w:val="aa"/>
              <w:jc w:val="left"/>
            </w:pPr>
          </w:p>
          <w:p w14:paraId="58431136" w14:textId="77777777" w:rsidR="009C48E7" w:rsidRDefault="009C48E7" w:rsidP="008A64B2">
            <w:pPr>
              <w:pStyle w:val="aa"/>
              <w:jc w:val="left"/>
            </w:pPr>
          </w:p>
          <w:p w14:paraId="0E812B7D" w14:textId="77777777" w:rsidR="009C48E7" w:rsidRDefault="009C48E7" w:rsidP="008A64B2">
            <w:pPr>
              <w:pStyle w:val="aa"/>
              <w:jc w:val="left"/>
            </w:pPr>
          </w:p>
          <w:p w14:paraId="73F25C53" w14:textId="77777777" w:rsidR="009C48E7" w:rsidRDefault="009C48E7" w:rsidP="008A64B2">
            <w:pPr>
              <w:pStyle w:val="aa"/>
              <w:jc w:val="left"/>
            </w:pPr>
          </w:p>
          <w:p w14:paraId="54DDE46D" w14:textId="77777777" w:rsidR="009C48E7" w:rsidRDefault="009C48E7" w:rsidP="008A64B2">
            <w:pPr>
              <w:pStyle w:val="aa"/>
              <w:jc w:val="left"/>
            </w:pPr>
          </w:p>
          <w:p w14:paraId="5A434597" w14:textId="77777777" w:rsidR="009C48E7" w:rsidRDefault="009C48E7" w:rsidP="008A64B2">
            <w:pPr>
              <w:pStyle w:val="aa"/>
              <w:jc w:val="left"/>
            </w:pPr>
          </w:p>
          <w:p w14:paraId="168B5EEB" w14:textId="77777777" w:rsidR="009C48E7" w:rsidRDefault="009C48E7" w:rsidP="009C48E7">
            <w:pPr>
              <w:pStyle w:val="aa"/>
              <w:jc w:val="left"/>
            </w:pPr>
            <w:r>
              <w:t xml:space="preserve">                                          </w:t>
            </w:r>
          </w:p>
          <w:p w14:paraId="1660BBBE" w14:textId="443747A3" w:rsidR="009C48E7" w:rsidRDefault="009C48E7" w:rsidP="009C48E7">
            <w:pPr>
              <w:pStyle w:val="aa"/>
              <w:jc w:val="left"/>
            </w:pPr>
            <w:r>
              <w:t xml:space="preserve">                                          По результатам специальной оценки условий труда перечень мероприятий не требуется</w:t>
            </w:r>
          </w:p>
          <w:p w14:paraId="17C419A0" w14:textId="5917DEB3" w:rsidR="009C48E7" w:rsidRDefault="009C48E7" w:rsidP="009C48E7">
            <w:pPr>
              <w:pStyle w:val="aa"/>
              <w:jc w:val="left"/>
            </w:pPr>
          </w:p>
          <w:p w14:paraId="03C74F20" w14:textId="103326CA" w:rsidR="009C48E7" w:rsidRDefault="009C48E7" w:rsidP="009C48E7">
            <w:pPr>
              <w:pStyle w:val="aa"/>
              <w:jc w:val="left"/>
            </w:pPr>
          </w:p>
          <w:p w14:paraId="1563D4A6" w14:textId="31E19FCD" w:rsidR="009C48E7" w:rsidRDefault="009C48E7" w:rsidP="009C48E7">
            <w:pPr>
              <w:pStyle w:val="aa"/>
              <w:jc w:val="left"/>
            </w:pPr>
          </w:p>
          <w:p w14:paraId="37BC377E" w14:textId="4AA9A335" w:rsidR="009C48E7" w:rsidRDefault="009C48E7" w:rsidP="009C48E7">
            <w:pPr>
              <w:pStyle w:val="aa"/>
              <w:jc w:val="left"/>
            </w:pPr>
          </w:p>
          <w:p w14:paraId="68E6F833" w14:textId="7FCCB575" w:rsidR="009C48E7" w:rsidRDefault="009C48E7" w:rsidP="009C48E7">
            <w:pPr>
              <w:pStyle w:val="aa"/>
              <w:jc w:val="left"/>
            </w:pPr>
          </w:p>
          <w:p w14:paraId="6B5A5026" w14:textId="02C1AB62" w:rsidR="009C48E7" w:rsidRDefault="009C48E7" w:rsidP="009C48E7">
            <w:pPr>
              <w:pStyle w:val="aa"/>
              <w:jc w:val="left"/>
            </w:pPr>
          </w:p>
          <w:p w14:paraId="5AD87F87" w14:textId="3EA14F56" w:rsidR="009C48E7" w:rsidRDefault="009C48E7" w:rsidP="009C48E7">
            <w:pPr>
              <w:pStyle w:val="aa"/>
              <w:jc w:val="left"/>
            </w:pPr>
          </w:p>
          <w:p w14:paraId="4D6D794C" w14:textId="7BD33764" w:rsidR="009C48E7" w:rsidRDefault="009C48E7" w:rsidP="009C48E7">
            <w:pPr>
              <w:pStyle w:val="aa"/>
              <w:jc w:val="left"/>
            </w:pPr>
          </w:p>
          <w:p w14:paraId="7100EEE9" w14:textId="4BDA5CF3" w:rsidR="009C48E7" w:rsidRDefault="009C48E7" w:rsidP="009C48E7">
            <w:pPr>
              <w:pStyle w:val="aa"/>
              <w:jc w:val="left"/>
            </w:pPr>
          </w:p>
          <w:p w14:paraId="132CBD4F" w14:textId="660981C5" w:rsidR="009C48E7" w:rsidRDefault="009C48E7" w:rsidP="009C48E7">
            <w:pPr>
              <w:pStyle w:val="aa"/>
              <w:jc w:val="left"/>
            </w:pPr>
          </w:p>
          <w:p w14:paraId="15C44447" w14:textId="257C05E0" w:rsidR="003D1447" w:rsidRDefault="003D1447" w:rsidP="009C48E7">
            <w:pPr>
              <w:pStyle w:val="aa"/>
              <w:jc w:val="left"/>
            </w:pPr>
          </w:p>
          <w:p w14:paraId="21FA310D" w14:textId="77777777" w:rsidR="003D1447" w:rsidRDefault="003D1447" w:rsidP="009C48E7">
            <w:pPr>
              <w:pStyle w:val="aa"/>
              <w:jc w:val="left"/>
            </w:pPr>
          </w:p>
          <w:p w14:paraId="2EBBC730" w14:textId="74D53FDF" w:rsidR="009C48E7" w:rsidRDefault="009C48E7" w:rsidP="009C48E7">
            <w:pPr>
              <w:pStyle w:val="aa"/>
              <w:jc w:val="left"/>
            </w:pPr>
          </w:p>
          <w:p w14:paraId="34003A22" w14:textId="07C30864" w:rsidR="009C48E7" w:rsidRDefault="009C48E7" w:rsidP="009C48E7">
            <w:pPr>
              <w:pStyle w:val="aa"/>
              <w:jc w:val="left"/>
            </w:pPr>
          </w:p>
          <w:p w14:paraId="6025963B" w14:textId="1D012E3A" w:rsidR="009C48E7" w:rsidRDefault="009C48E7" w:rsidP="009C48E7">
            <w:pPr>
              <w:pStyle w:val="aa"/>
              <w:jc w:val="left"/>
            </w:pPr>
          </w:p>
          <w:p w14:paraId="515723E9" w14:textId="17098E5E" w:rsidR="009C48E7" w:rsidRDefault="009C48E7" w:rsidP="009C48E7">
            <w:pPr>
              <w:pStyle w:val="aa"/>
              <w:jc w:val="left"/>
            </w:pPr>
          </w:p>
          <w:p w14:paraId="64A77520" w14:textId="074549AF" w:rsidR="009C48E7" w:rsidRDefault="009C48E7" w:rsidP="009C48E7">
            <w:pPr>
              <w:pStyle w:val="aa"/>
              <w:jc w:val="left"/>
            </w:pPr>
          </w:p>
          <w:p w14:paraId="0828781F" w14:textId="139503EC" w:rsidR="009C48E7" w:rsidRDefault="009C48E7" w:rsidP="009C48E7">
            <w:pPr>
              <w:pStyle w:val="aa"/>
              <w:jc w:val="left"/>
            </w:pPr>
          </w:p>
          <w:p w14:paraId="56C43339" w14:textId="3FEDFE47" w:rsidR="009C48E7" w:rsidRDefault="009C48E7" w:rsidP="009C48E7">
            <w:pPr>
              <w:pStyle w:val="aa"/>
              <w:jc w:val="left"/>
            </w:pPr>
          </w:p>
          <w:p w14:paraId="2840CB34" w14:textId="58C04276" w:rsidR="009C48E7" w:rsidRDefault="009C48E7" w:rsidP="009C48E7">
            <w:pPr>
              <w:pStyle w:val="aa"/>
              <w:jc w:val="left"/>
            </w:pPr>
          </w:p>
          <w:p w14:paraId="62C28806" w14:textId="5BE9423E" w:rsidR="009C48E7" w:rsidRDefault="009C48E7" w:rsidP="009C48E7">
            <w:pPr>
              <w:pStyle w:val="aa"/>
              <w:jc w:val="left"/>
            </w:pPr>
          </w:p>
          <w:p w14:paraId="1E9F2C3A" w14:textId="5B706F88" w:rsidR="009C48E7" w:rsidRDefault="009C48E7" w:rsidP="009C48E7">
            <w:pPr>
              <w:pStyle w:val="aa"/>
              <w:jc w:val="left"/>
            </w:pPr>
          </w:p>
          <w:p w14:paraId="037392AC" w14:textId="03CE70EF" w:rsidR="009C48E7" w:rsidRDefault="009C48E7" w:rsidP="009C48E7">
            <w:pPr>
              <w:pStyle w:val="aa"/>
              <w:jc w:val="left"/>
            </w:pPr>
          </w:p>
          <w:p w14:paraId="21CF26E4" w14:textId="2313B6CC" w:rsidR="009C48E7" w:rsidRDefault="009C48E7" w:rsidP="009C48E7">
            <w:pPr>
              <w:pStyle w:val="aa"/>
              <w:jc w:val="left"/>
            </w:pPr>
          </w:p>
          <w:p w14:paraId="46586BE7" w14:textId="493054CF" w:rsidR="009C48E7" w:rsidRDefault="009C48E7" w:rsidP="009C48E7">
            <w:pPr>
              <w:pStyle w:val="aa"/>
              <w:jc w:val="left"/>
            </w:pPr>
          </w:p>
          <w:p w14:paraId="5E326582" w14:textId="4E6D2409" w:rsidR="009C48E7" w:rsidRDefault="009C48E7" w:rsidP="009C48E7">
            <w:pPr>
              <w:pStyle w:val="aa"/>
              <w:jc w:val="left"/>
            </w:pPr>
          </w:p>
          <w:p w14:paraId="4C0C581E" w14:textId="109D517D" w:rsidR="009C48E7" w:rsidRDefault="009C48E7" w:rsidP="009C48E7">
            <w:pPr>
              <w:pStyle w:val="aa"/>
              <w:jc w:val="left"/>
            </w:pPr>
          </w:p>
          <w:p w14:paraId="7E4BF309" w14:textId="42B79D2D" w:rsidR="009C48E7" w:rsidRDefault="009C48E7" w:rsidP="009C48E7">
            <w:pPr>
              <w:pStyle w:val="aa"/>
              <w:jc w:val="left"/>
            </w:pPr>
          </w:p>
          <w:p w14:paraId="19159966" w14:textId="6CAA8D8F" w:rsidR="009C48E7" w:rsidRDefault="009C48E7" w:rsidP="009C48E7">
            <w:pPr>
              <w:pStyle w:val="aa"/>
              <w:jc w:val="left"/>
            </w:pPr>
          </w:p>
          <w:p w14:paraId="660586EE" w14:textId="7D164C85" w:rsidR="009C48E7" w:rsidRDefault="009C48E7" w:rsidP="009C48E7">
            <w:pPr>
              <w:pStyle w:val="aa"/>
              <w:jc w:val="left"/>
            </w:pPr>
          </w:p>
          <w:p w14:paraId="5B829861" w14:textId="3C1CAA10" w:rsidR="009C48E7" w:rsidRDefault="009C48E7" w:rsidP="009C48E7">
            <w:pPr>
              <w:pStyle w:val="aa"/>
              <w:jc w:val="left"/>
            </w:pPr>
          </w:p>
          <w:p w14:paraId="32B50613" w14:textId="65B6CDB5" w:rsidR="009C48E7" w:rsidRDefault="009C48E7" w:rsidP="009C48E7">
            <w:pPr>
              <w:pStyle w:val="aa"/>
              <w:jc w:val="left"/>
            </w:pPr>
          </w:p>
          <w:p w14:paraId="30FE8B8C" w14:textId="303C37D4" w:rsidR="009C48E7" w:rsidRDefault="009C48E7" w:rsidP="009C48E7">
            <w:pPr>
              <w:pStyle w:val="aa"/>
              <w:jc w:val="left"/>
            </w:pPr>
          </w:p>
          <w:p w14:paraId="11367BD0" w14:textId="72388C16" w:rsidR="009C48E7" w:rsidRDefault="009C48E7" w:rsidP="009C48E7">
            <w:pPr>
              <w:pStyle w:val="aa"/>
              <w:jc w:val="left"/>
            </w:pPr>
          </w:p>
          <w:p w14:paraId="7E632AAA" w14:textId="3D68B392" w:rsidR="009C48E7" w:rsidRDefault="009C48E7" w:rsidP="009C48E7">
            <w:pPr>
              <w:pStyle w:val="aa"/>
              <w:jc w:val="left"/>
            </w:pPr>
          </w:p>
          <w:p w14:paraId="74BDAC98" w14:textId="2B934B24" w:rsidR="009C48E7" w:rsidRDefault="009C48E7" w:rsidP="009C48E7">
            <w:pPr>
              <w:pStyle w:val="aa"/>
              <w:jc w:val="left"/>
            </w:pPr>
          </w:p>
          <w:p w14:paraId="4CB66ABC" w14:textId="0D299327" w:rsidR="009C48E7" w:rsidRDefault="009C48E7" w:rsidP="009C48E7">
            <w:pPr>
              <w:pStyle w:val="aa"/>
              <w:jc w:val="left"/>
            </w:pPr>
          </w:p>
          <w:p w14:paraId="0EFF0561" w14:textId="77777777" w:rsidR="009C48E7" w:rsidRDefault="009C48E7" w:rsidP="009C48E7">
            <w:pPr>
              <w:pStyle w:val="aa"/>
              <w:jc w:val="left"/>
            </w:pPr>
          </w:p>
          <w:p w14:paraId="180F38B9" w14:textId="687E1548" w:rsidR="009C48E7" w:rsidRDefault="009C48E7" w:rsidP="009C48E7">
            <w:pPr>
              <w:pStyle w:val="aa"/>
              <w:jc w:val="left"/>
            </w:pPr>
            <w:r>
              <w:t xml:space="preserve">                                          По результатам специальной оценки условий труда перечень мероприятий не требуется</w:t>
            </w:r>
          </w:p>
          <w:p w14:paraId="48034A17" w14:textId="413E3384" w:rsidR="009C48E7" w:rsidRDefault="009C48E7" w:rsidP="009C48E7">
            <w:pPr>
              <w:pStyle w:val="aa"/>
              <w:jc w:val="left"/>
            </w:pPr>
          </w:p>
          <w:p w14:paraId="0A4B1CA8" w14:textId="7E971A5D" w:rsidR="009C48E7" w:rsidRDefault="009C48E7" w:rsidP="009C48E7">
            <w:pPr>
              <w:pStyle w:val="aa"/>
              <w:jc w:val="left"/>
            </w:pPr>
          </w:p>
          <w:p w14:paraId="05DB70FA" w14:textId="4E89DECB" w:rsidR="009C48E7" w:rsidRDefault="009C48E7" w:rsidP="009C48E7">
            <w:pPr>
              <w:pStyle w:val="aa"/>
              <w:jc w:val="left"/>
            </w:pPr>
          </w:p>
          <w:p w14:paraId="1A34DF86" w14:textId="796FDFFB" w:rsidR="009C48E7" w:rsidRDefault="009C48E7" w:rsidP="009C48E7">
            <w:pPr>
              <w:pStyle w:val="aa"/>
              <w:jc w:val="left"/>
            </w:pPr>
          </w:p>
          <w:p w14:paraId="53F0AB40" w14:textId="52E694E2" w:rsidR="009C48E7" w:rsidRDefault="009C48E7" w:rsidP="009C48E7">
            <w:pPr>
              <w:pStyle w:val="aa"/>
              <w:jc w:val="left"/>
            </w:pPr>
          </w:p>
          <w:p w14:paraId="72EA8BBF" w14:textId="2B0022F0" w:rsidR="009C48E7" w:rsidRDefault="009C48E7" w:rsidP="009C48E7">
            <w:pPr>
              <w:pStyle w:val="aa"/>
              <w:jc w:val="left"/>
            </w:pPr>
          </w:p>
          <w:p w14:paraId="3F49111A" w14:textId="7121E9F5" w:rsidR="009C48E7" w:rsidRDefault="009C48E7" w:rsidP="009C48E7">
            <w:pPr>
              <w:pStyle w:val="aa"/>
              <w:jc w:val="left"/>
            </w:pPr>
          </w:p>
          <w:p w14:paraId="3D196233" w14:textId="11D924A8" w:rsidR="009C48E7" w:rsidRDefault="009C48E7" w:rsidP="009C48E7">
            <w:pPr>
              <w:pStyle w:val="aa"/>
              <w:jc w:val="left"/>
            </w:pPr>
          </w:p>
          <w:p w14:paraId="52600A9C" w14:textId="4983EABF" w:rsidR="009C48E7" w:rsidRDefault="009C48E7" w:rsidP="009C48E7">
            <w:pPr>
              <w:pStyle w:val="aa"/>
              <w:jc w:val="left"/>
            </w:pPr>
          </w:p>
          <w:p w14:paraId="64D186B0" w14:textId="5528FDF4" w:rsidR="009C48E7" w:rsidRDefault="009C48E7" w:rsidP="009C48E7">
            <w:pPr>
              <w:pStyle w:val="aa"/>
              <w:jc w:val="left"/>
            </w:pPr>
          </w:p>
          <w:p w14:paraId="20A368B0" w14:textId="37F3E2C2" w:rsidR="009C48E7" w:rsidRDefault="009C48E7" w:rsidP="009C48E7">
            <w:pPr>
              <w:pStyle w:val="aa"/>
              <w:jc w:val="left"/>
            </w:pPr>
          </w:p>
          <w:p w14:paraId="224EF682" w14:textId="4A539E63" w:rsidR="009C48E7" w:rsidRDefault="009C48E7" w:rsidP="009C48E7">
            <w:pPr>
              <w:pStyle w:val="aa"/>
              <w:jc w:val="left"/>
            </w:pPr>
          </w:p>
          <w:p w14:paraId="04F0088C" w14:textId="07848867" w:rsidR="009C48E7" w:rsidRDefault="009C48E7" w:rsidP="009C48E7">
            <w:pPr>
              <w:pStyle w:val="aa"/>
              <w:jc w:val="left"/>
            </w:pPr>
          </w:p>
          <w:p w14:paraId="02718AF9" w14:textId="58ED24BC" w:rsidR="009C48E7" w:rsidRDefault="009C48E7" w:rsidP="009C48E7">
            <w:pPr>
              <w:pStyle w:val="aa"/>
              <w:jc w:val="left"/>
            </w:pPr>
          </w:p>
          <w:p w14:paraId="1CA71592" w14:textId="50F34147" w:rsidR="009C48E7" w:rsidRDefault="009C48E7" w:rsidP="009C48E7">
            <w:pPr>
              <w:pStyle w:val="aa"/>
              <w:jc w:val="left"/>
            </w:pPr>
          </w:p>
          <w:p w14:paraId="1F1C2653" w14:textId="15F6F65A" w:rsidR="009C48E7" w:rsidRDefault="009C48E7" w:rsidP="009C48E7">
            <w:pPr>
              <w:pStyle w:val="aa"/>
              <w:jc w:val="left"/>
            </w:pPr>
          </w:p>
          <w:p w14:paraId="3E559703" w14:textId="748F3065" w:rsidR="009C48E7" w:rsidRDefault="009C48E7" w:rsidP="009C48E7">
            <w:pPr>
              <w:pStyle w:val="aa"/>
              <w:jc w:val="left"/>
            </w:pPr>
          </w:p>
          <w:p w14:paraId="34407885" w14:textId="285C5A76" w:rsidR="009C48E7" w:rsidRDefault="009C48E7" w:rsidP="009C48E7">
            <w:pPr>
              <w:pStyle w:val="aa"/>
              <w:jc w:val="left"/>
            </w:pPr>
          </w:p>
          <w:p w14:paraId="7A073A07" w14:textId="024A2498" w:rsidR="009C48E7" w:rsidRDefault="009C48E7" w:rsidP="009C48E7">
            <w:pPr>
              <w:pStyle w:val="aa"/>
              <w:jc w:val="left"/>
            </w:pPr>
          </w:p>
          <w:p w14:paraId="716A8D0B" w14:textId="1FB1D730" w:rsidR="009C48E7" w:rsidRDefault="009C48E7" w:rsidP="009C48E7">
            <w:pPr>
              <w:pStyle w:val="aa"/>
              <w:jc w:val="left"/>
            </w:pPr>
          </w:p>
          <w:p w14:paraId="0498FE1E" w14:textId="7C5988C8" w:rsidR="009C48E7" w:rsidRDefault="009C48E7" w:rsidP="009C48E7">
            <w:pPr>
              <w:pStyle w:val="aa"/>
              <w:jc w:val="left"/>
            </w:pPr>
          </w:p>
          <w:p w14:paraId="11E1503A" w14:textId="0BCF8662" w:rsidR="009C48E7" w:rsidRDefault="009C48E7" w:rsidP="009C48E7">
            <w:pPr>
              <w:pStyle w:val="aa"/>
              <w:jc w:val="left"/>
            </w:pPr>
          </w:p>
          <w:p w14:paraId="336311C1" w14:textId="7AACDCC5" w:rsidR="009C48E7" w:rsidRDefault="009C48E7" w:rsidP="009C48E7">
            <w:pPr>
              <w:pStyle w:val="aa"/>
              <w:jc w:val="left"/>
            </w:pPr>
          </w:p>
          <w:p w14:paraId="549E7298" w14:textId="5D9F02F7" w:rsidR="009C48E7" w:rsidRDefault="009C48E7" w:rsidP="009C48E7">
            <w:pPr>
              <w:pStyle w:val="aa"/>
              <w:jc w:val="left"/>
            </w:pPr>
          </w:p>
          <w:p w14:paraId="38419E17" w14:textId="485AA276" w:rsidR="009C48E7" w:rsidRDefault="009C48E7" w:rsidP="009C48E7">
            <w:pPr>
              <w:pStyle w:val="aa"/>
              <w:jc w:val="left"/>
            </w:pPr>
          </w:p>
          <w:p w14:paraId="581754FE" w14:textId="12248318" w:rsidR="009C48E7" w:rsidRDefault="009C48E7" w:rsidP="009C48E7">
            <w:pPr>
              <w:pStyle w:val="aa"/>
              <w:jc w:val="left"/>
            </w:pPr>
          </w:p>
          <w:p w14:paraId="1DC5FC00" w14:textId="4F613C07" w:rsidR="009C48E7" w:rsidRDefault="009C48E7" w:rsidP="009C48E7">
            <w:pPr>
              <w:pStyle w:val="aa"/>
              <w:jc w:val="left"/>
            </w:pPr>
          </w:p>
          <w:p w14:paraId="6048C2F1" w14:textId="626B6EB1" w:rsidR="009C48E7" w:rsidRDefault="009C48E7" w:rsidP="009C48E7">
            <w:pPr>
              <w:pStyle w:val="aa"/>
              <w:jc w:val="left"/>
            </w:pPr>
          </w:p>
          <w:p w14:paraId="4E825FA8" w14:textId="7A9C8453" w:rsidR="009C48E7" w:rsidRDefault="009C48E7" w:rsidP="009C48E7">
            <w:pPr>
              <w:pStyle w:val="aa"/>
              <w:jc w:val="left"/>
            </w:pPr>
          </w:p>
          <w:p w14:paraId="618D4B40" w14:textId="048CD40F" w:rsidR="009C48E7" w:rsidRDefault="009C48E7" w:rsidP="009C48E7">
            <w:pPr>
              <w:pStyle w:val="aa"/>
              <w:jc w:val="left"/>
            </w:pPr>
          </w:p>
          <w:p w14:paraId="29AFF5F4" w14:textId="5E7B5573" w:rsidR="009C48E7" w:rsidRDefault="009C48E7" w:rsidP="009C48E7">
            <w:pPr>
              <w:pStyle w:val="aa"/>
              <w:jc w:val="left"/>
            </w:pPr>
          </w:p>
          <w:p w14:paraId="3C8A0561" w14:textId="15FD2399" w:rsidR="009C48E7" w:rsidRDefault="009C48E7" w:rsidP="009C48E7">
            <w:pPr>
              <w:pStyle w:val="aa"/>
              <w:jc w:val="left"/>
            </w:pPr>
          </w:p>
          <w:p w14:paraId="2B4B5164" w14:textId="037E34A3" w:rsidR="009C48E7" w:rsidRDefault="009C48E7" w:rsidP="009C48E7">
            <w:pPr>
              <w:pStyle w:val="aa"/>
              <w:jc w:val="left"/>
            </w:pPr>
          </w:p>
          <w:p w14:paraId="1BB5F362" w14:textId="2E46C9D9" w:rsidR="009C48E7" w:rsidRDefault="009C48E7" w:rsidP="009C48E7">
            <w:pPr>
              <w:pStyle w:val="aa"/>
              <w:jc w:val="left"/>
            </w:pPr>
          </w:p>
          <w:p w14:paraId="6CBA5C1A" w14:textId="446C3C38" w:rsidR="009C48E7" w:rsidRDefault="009C48E7" w:rsidP="009C48E7">
            <w:pPr>
              <w:pStyle w:val="aa"/>
              <w:jc w:val="left"/>
            </w:pPr>
          </w:p>
          <w:p w14:paraId="074F040B" w14:textId="7D5AC959" w:rsidR="009C48E7" w:rsidRDefault="009C48E7" w:rsidP="009C48E7">
            <w:pPr>
              <w:pStyle w:val="aa"/>
              <w:jc w:val="left"/>
            </w:pPr>
          </w:p>
          <w:p w14:paraId="1EEB53BF" w14:textId="44F875F7" w:rsidR="009C48E7" w:rsidRDefault="009C48E7" w:rsidP="009C48E7">
            <w:pPr>
              <w:pStyle w:val="aa"/>
              <w:jc w:val="left"/>
            </w:pPr>
          </w:p>
          <w:p w14:paraId="0AD26BAF" w14:textId="4579E214" w:rsidR="009C48E7" w:rsidRDefault="009C48E7" w:rsidP="009C48E7">
            <w:pPr>
              <w:pStyle w:val="aa"/>
              <w:jc w:val="left"/>
            </w:pPr>
          </w:p>
          <w:p w14:paraId="6FE2FA5F" w14:textId="77777777" w:rsidR="009C48E7" w:rsidRDefault="009C48E7" w:rsidP="009C48E7">
            <w:pPr>
              <w:pStyle w:val="aa"/>
              <w:jc w:val="left"/>
            </w:pPr>
          </w:p>
          <w:p w14:paraId="1AFFDCBD" w14:textId="71ABF7EF" w:rsidR="009C48E7" w:rsidRDefault="009C48E7" w:rsidP="009C48E7">
            <w:pPr>
              <w:pStyle w:val="aa"/>
              <w:jc w:val="left"/>
            </w:pPr>
            <w:r>
              <w:t xml:space="preserve">                                          По результатам специальной оценки условий труда перечень мероприятий не требуется</w:t>
            </w:r>
          </w:p>
          <w:p w14:paraId="6D537B8A" w14:textId="36B756BE" w:rsidR="009C48E7" w:rsidRDefault="009C48E7" w:rsidP="009C48E7">
            <w:pPr>
              <w:pStyle w:val="aa"/>
              <w:jc w:val="left"/>
            </w:pPr>
          </w:p>
          <w:p w14:paraId="3287895F" w14:textId="14ADCCE4" w:rsidR="009C48E7" w:rsidRDefault="009C48E7" w:rsidP="009C48E7">
            <w:pPr>
              <w:pStyle w:val="aa"/>
              <w:jc w:val="left"/>
            </w:pPr>
          </w:p>
          <w:p w14:paraId="6A9A1653" w14:textId="345763A4" w:rsidR="009C48E7" w:rsidRDefault="009C48E7" w:rsidP="009C48E7">
            <w:pPr>
              <w:pStyle w:val="aa"/>
              <w:jc w:val="left"/>
            </w:pPr>
          </w:p>
          <w:p w14:paraId="17965D3A" w14:textId="7E833AF4" w:rsidR="009C48E7" w:rsidRDefault="009C48E7" w:rsidP="009C48E7">
            <w:pPr>
              <w:pStyle w:val="aa"/>
              <w:jc w:val="left"/>
            </w:pPr>
          </w:p>
          <w:p w14:paraId="0B79AE63" w14:textId="5623B64C" w:rsidR="009C48E7" w:rsidRDefault="009C48E7" w:rsidP="009C48E7">
            <w:pPr>
              <w:pStyle w:val="aa"/>
              <w:jc w:val="left"/>
            </w:pPr>
          </w:p>
          <w:p w14:paraId="33157380" w14:textId="58FCD2EF" w:rsidR="009C48E7" w:rsidRDefault="009C48E7" w:rsidP="009C48E7">
            <w:pPr>
              <w:pStyle w:val="aa"/>
              <w:jc w:val="left"/>
            </w:pPr>
          </w:p>
          <w:p w14:paraId="76350811" w14:textId="6B836DEF" w:rsidR="009C48E7" w:rsidRDefault="009C48E7" w:rsidP="009C48E7">
            <w:pPr>
              <w:pStyle w:val="aa"/>
              <w:jc w:val="left"/>
            </w:pPr>
          </w:p>
          <w:p w14:paraId="2C1D4A1C" w14:textId="7AB0D761" w:rsidR="009C48E7" w:rsidRDefault="009C48E7" w:rsidP="009C48E7">
            <w:pPr>
              <w:pStyle w:val="aa"/>
              <w:jc w:val="left"/>
            </w:pPr>
          </w:p>
          <w:p w14:paraId="6D43A1D1" w14:textId="56A3B93F" w:rsidR="009C48E7" w:rsidRDefault="009C48E7" w:rsidP="009C48E7">
            <w:pPr>
              <w:pStyle w:val="aa"/>
              <w:jc w:val="left"/>
            </w:pPr>
          </w:p>
          <w:p w14:paraId="62069C7F" w14:textId="32AEA295" w:rsidR="009C48E7" w:rsidRDefault="009C48E7" w:rsidP="009C48E7">
            <w:pPr>
              <w:pStyle w:val="aa"/>
              <w:jc w:val="left"/>
            </w:pPr>
          </w:p>
          <w:p w14:paraId="709FFDED" w14:textId="44DD5818" w:rsidR="009C48E7" w:rsidRDefault="009C48E7" w:rsidP="009C48E7">
            <w:pPr>
              <w:pStyle w:val="aa"/>
              <w:jc w:val="left"/>
            </w:pPr>
          </w:p>
          <w:p w14:paraId="7A89793E" w14:textId="06FD2847" w:rsidR="009C48E7" w:rsidRDefault="009C48E7" w:rsidP="009C48E7">
            <w:pPr>
              <w:pStyle w:val="aa"/>
              <w:jc w:val="left"/>
            </w:pPr>
          </w:p>
          <w:p w14:paraId="38FEDCDF" w14:textId="246C2FE1" w:rsidR="009C48E7" w:rsidRDefault="009C48E7" w:rsidP="009C48E7">
            <w:pPr>
              <w:pStyle w:val="aa"/>
              <w:jc w:val="left"/>
            </w:pPr>
          </w:p>
          <w:p w14:paraId="65758E8C" w14:textId="69EA7975" w:rsidR="009C48E7" w:rsidRDefault="009C48E7" w:rsidP="009C48E7">
            <w:pPr>
              <w:pStyle w:val="aa"/>
              <w:jc w:val="left"/>
            </w:pPr>
          </w:p>
          <w:p w14:paraId="63426D38" w14:textId="0664F6E2" w:rsidR="009C48E7" w:rsidRDefault="009C48E7" w:rsidP="009C48E7">
            <w:pPr>
              <w:pStyle w:val="aa"/>
              <w:jc w:val="left"/>
            </w:pPr>
          </w:p>
          <w:p w14:paraId="6A5FE10A" w14:textId="7B492B86" w:rsidR="009C48E7" w:rsidRDefault="009C48E7" w:rsidP="009C48E7">
            <w:pPr>
              <w:pStyle w:val="aa"/>
              <w:jc w:val="left"/>
            </w:pPr>
          </w:p>
          <w:p w14:paraId="4117AD4A" w14:textId="445FC23B" w:rsidR="009C48E7" w:rsidRDefault="009C48E7" w:rsidP="009C48E7">
            <w:pPr>
              <w:pStyle w:val="aa"/>
              <w:jc w:val="left"/>
            </w:pPr>
          </w:p>
          <w:p w14:paraId="28AB1CD0" w14:textId="477D2710" w:rsidR="009C48E7" w:rsidRDefault="009C48E7" w:rsidP="009C48E7">
            <w:pPr>
              <w:pStyle w:val="aa"/>
              <w:jc w:val="left"/>
            </w:pPr>
          </w:p>
          <w:p w14:paraId="27505FF0" w14:textId="517D4CD5" w:rsidR="009C48E7" w:rsidRDefault="009C48E7" w:rsidP="009C48E7">
            <w:pPr>
              <w:pStyle w:val="aa"/>
              <w:jc w:val="left"/>
            </w:pPr>
          </w:p>
          <w:p w14:paraId="4EF96EA1" w14:textId="5215FBDE" w:rsidR="009C48E7" w:rsidRDefault="009C48E7" w:rsidP="009C48E7">
            <w:pPr>
              <w:pStyle w:val="aa"/>
              <w:jc w:val="left"/>
            </w:pPr>
          </w:p>
          <w:p w14:paraId="306C4446" w14:textId="4483F5FD" w:rsidR="009C48E7" w:rsidRDefault="009C48E7" w:rsidP="009C48E7">
            <w:pPr>
              <w:pStyle w:val="aa"/>
              <w:jc w:val="left"/>
            </w:pPr>
          </w:p>
          <w:p w14:paraId="1580CC78" w14:textId="0930DE1B" w:rsidR="009C48E7" w:rsidRDefault="009C48E7" w:rsidP="009C48E7">
            <w:pPr>
              <w:pStyle w:val="aa"/>
              <w:jc w:val="left"/>
            </w:pPr>
          </w:p>
          <w:p w14:paraId="32C5625D" w14:textId="595B583C" w:rsidR="009C48E7" w:rsidRDefault="009C48E7" w:rsidP="009C48E7">
            <w:pPr>
              <w:pStyle w:val="aa"/>
              <w:jc w:val="left"/>
            </w:pPr>
          </w:p>
          <w:p w14:paraId="2054D675" w14:textId="71B4061E" w:rsidR="009C48E7" w:rsidRDefault="009C48E7" w:rsidP="009C48E7">
            <w:pPr>
              <w:pStyle w:val="aa"/>
              <w:jc w:val="left"/>
            </w:pPr>
          </w:p>
          <w:p w14:paraId="225B8EE8" w14:textId="2D86243D" w:rsidR="009C48E7" w:rsidRDefault="009C48E7" w:rsidP="009C48E7">
            <w:pPr>
              <w:pStyle w:val="aa"/>
              <w:jc w:val="left"/>
            </w:pPr>
          </w:p>
          <w:p w14:paraId="0E28F65B" w14:textId="547FAB64" w:rsidR="009C48E7" w:rsidRDefault="009C48E7" w:rsidP="009C48E7">
            <w:pPr>
              <w:pStyle w:val="aa"/>
              <w:jc w:val="left"/>
            </w:pPr>
          </w:p>
          <w:p w14:paraId="40DF0D38" w14:textId="480AFAC7" w:rsidR="009C48E7" w:rsidRDefault="009C48E7" w:rsidP="009C48E7">
            <w:pPr>
              <w:pStyle w:val="aa"/>
              <w:jc w:val="left"/>
            </w:pPr>
          </w:p>
          <w:p w14:paraId="68439189" w14:textId="03332E88" w:rsidR="009C48E7" w:rsidRDefault="009C48E7" w:rsidP="009C48E7">
            <w:pPr>
              <w:pStyle w:val="aa"/>
              <w:jc w:val="left"/>
            </w:pPr>
          </w:p>
          <w:p w14:paraId="5D8CD140" w14:textId="7E4466C8" w:rsidR="009C48E7" w:rsidRDefault="009C48E7" w:rsidP="009C48E7">
            <w:pPr>
              <w:pStyle w:val="aa"/>
              <w:jc w:val="left"/>
            </w:pPr>
          </w:p>
          <w:p w14:paraId="2127F208" w14:textId="147CDBA0" w:rsidR="009C48E7" w:rsidRDefault="009C48E7" w:rsidP="009C48E7">
            <w:pPr>
              <w:pStyle w:val="aa"/>
              <w:jc w:val="left"/>
            </w:pPr>
          </w:p>
          <w:p w14:paraId="15023DE1" w14:textId="120C8F6C" w:rsidR="009C48E7" w:rsidRDefault="009C48E7" w:rsidP="009C48E7">
            <w:pPr>
              <w:pStyle w:val="aa"/>
              <w:jc w:val="left"/>
            </w:pPr>
          </w:p>
          <w:p w14:paraId="06E6DBEF" w14:textId="61900E0E" w:rsidR="009C48E7" w:rsidRDefault="009C48E7" w:rsidP="009C48E7">
            <w:pPr>
              <w:pStyle w:val="aa"/>
              <w:jc w:val="left"/>
            </w:pPr>
          </w:p>
          <w:p w14:paraId="6E780BB2" w14:textId="0E6598FD" w:rsidR="009C48E7" w:rsidRDefault="009C48E7" w:rsidP="009C48E7">
            <w:pPr>
              <w:pStyle w:val="aa"/>
              <w:jc w:val="left"/>
            </w:pPr>
          </w:p>
          <w:p w14:paraId="6AAAD5FC" w14:textId="36E0079A" w:rsidR="009C48E7" w:rsidRDefault="009C48E7" w:rsidP="009C48E7">
            <w:pPr>
              <w:pStyle w:val="aa"/>
              <w:jc w:val="left"/>
            </w:pPr>
          </w:p>
          <w:p w14:paraId="4B907DBB" w14:textId="01344029" w:rsidR="009C48E7" w:rsidRDefault="009C48E7" w:rsidP="009C48E7">
            <w:pPr>
              <w:pStyle w:val="aa"/>
              <w:jc w:val="left"/>
            </w:pPr>
          </w:p>
          <w:p w14:paraId="4C8E1479" w14:textId="01B44CEA" w:rsidR="009C48E7" w:rsidRDefault="009C48E7" w:rsidP="009C48E7">
            <w:pPr>
              <w:pStyle w:val="aa"/>
              <w:jc w:val="left"/>
            </w:pPr>
          </w:p>
          <w:p w14:paraId="7CF75B9C" w14:textId="38826F21" w:rsidR="009C48E7" w:rsidRDefault="009C48E7" w:rsidP="009C48E7">
            <w:pPr>
              <w:pStyle w:val="aa"/>
              <w:jc w:val="left"/>
            </w:pPr>
          </w:p>
          <w:p w14:paraId="7EEE0E57" w14:textId="0DA91924" w:rsidR="009C48E7" w:rsidRDefault="009C48E7" w:rsidP="009C48E7">
            <w:pPr>
              <w:pStyle w:val="aa"/>
              <w:jc w:val="left"/>
            </w:pPr>
          </w:p>
          <w:p w14:paraId="2B364588" w14:textId="5C1648DF" w:rsidR="009C48E7" w:rsidRDefault="009C48E7" w:rsidP="009C48E7">
            <w:pPr>
              <w:pStyle w:val="aa"/>
              <w:jc w:val="left"/>
            </w:pPr>
          </w:p>
          <w:p w14:paraId="119BE5EB" w14:textId="24D0224C" w:rsidR="009C48E7" w:rsidRDefault="009C48E7" w:rsidP="009C48E7">
            <w:pPr>
              <w:pStyle w:val="aa"/>
              <w:jc w:val="left"/>
            </w:pPr>
          </w:p>
          <w:p w14:paraId="5FC07162" w14:textId="74CAAA25" w:rsidR="009C48E7" w:rsidRDefault="009C48E7" w:rsidP="009C48E7">
            <w:pPr>
              <w:pStyle w:val="aa"/>
              <w:jc w:val="left"/>
            </w:pPr>
          </w:p>
          <w:p w14:paraId="1DEE3CB6" w14:textId="77777777" w:rsidR="009C48E7" w:rsidRDefault="009C48E7" w:rsidP="009C48E7">
            <w:pPr>
              <w:pStyle w:val="aa"/>
              <w:jc w:val="left"/>
            </w:pPr>
          </w:p>
          <w:p w14:paraId="64C3F5BB" w14:textId="579BE1EA" w:rsidR="009C48E7" w:rsidRDefault="009C48E7" w:rsidP="009C48E7">
            <w:pPr>
              <w:pStyle w:val="aa"/>
              <w:jc w:val="left"/>
            </w:pPr>
            <w:r>
              <w:t xml:space="preserve">                                          По результатам специальной оценки условий труда перечень мероприятий не требуется</w:t>
            </w:r>
          </w:p>
          <w:p w14:paraId="1236B902" w14:textId="586443E3" w:rsidR="009C48E7" w:rsidRDefault="009C48E7" w:rsidP="009C48E7">
            <w:pPr>
              <w:pStyle w:val="aa"/>
              <w:jc w:val="left"/>
            </w:pPr>
          </w:p>
          <w:p w14:paraId="198D4438" w14:textId="5B7EC945" w:rsidR="009C48E7" w:rsidRDefault="009C48E7" w:rsidP="009C48E7">
            <w:pPr>
              <w:pStyle w:val="aa"/>
              <w:jc w:val="left"/>
            </w:pPr>
          </w:p>
          <w:p w14:paraId="29FC4D5C" w14:textId="4F308E79" w:rsidR="009C48E7" w:rsidRDefault="009C48E7" w:rsidP="009C48E7">
            <w:pPr>
              <w:pStyle w:val="aa"/>
              <w:jc w:val="left"/>
            </w:pPr>
          </w:p>
          <w:p w14:paraId="14D69FD0" w14:textId="08BD989A" w:rsidR="009C48E7" w:rsidRDefault="009C48E7" w:rsidP="009C48E7">
            <w:pPr>
              <w:pStyle w:val="aa"/>
              <w:jc w:val="left"/>
            </w:pPr>
          </w:p>
          <w:p w14:paraId="6C93FB99" w14:textId="04280A81" w:rsidR="009C48E7" w:rsidRDefault="009C48E7" w:rsidP="009C48E7">
            <w:pPr>
              <w:pStyle w:val="aa"/>
              <w:jc w:val="left"/>
            </w:pPr>
          </w:p>
          <w:p w14:paraId="0F27BC53" w14:textId="02707E3E" w:rsidR="009C48E7" w:rsidRDefault="009C48E7" w:rsidP="009C48E7">
            <w:pPr>
              <w:pStyle w:val="aa"/>
              <w:jc w:val="left"/>
            </w:pPr>
          </w:p>
          <w:p w14:paraId="30A7CBF1" w14:textId="3047B7F8" w:rsidR="009C48E7" w:rsidRDefault="009C48E7" w:rsidP="009C48E7">
            <w:pPr>
              <w:pStyle w:val="aa"/>
              <w:jc w:val="left"/>
            </w:pPr>
          </w:p>
          <w:p w14:paraId="4A696049" w14:textId="479FBD64" w:rsidR="009C48E7" w:rsidRDefault="009C48E7" w:rsidP="009C48E7">
            <w:pPr>
              <w:pStyle w:val="aa"/>
              <w:jc w:val="left"/>
            </w:pPr>
          </w:p>
          <w:p w14:paraId="56317C3E" w14:textId="43784B56" w:rsidR="009C48E7" w:rsidRDefault="009C48E7" w:rsidP="009C48E7">
            <w:pPr>
              <w:pStyle w:val="aa"/>
              <w:jc w:val="left"/>
            </w:pPr>
          </w:p>
          <w:p w14:paraId="78EF02E6" w14:textId="044F1789" w:rsidR="009C48E7" w:rsidRDefault="009C48E7" w:rsidP="009C48E7">
            <w:pPr>
              <w:pStyle w:val="aa"/>
              <w:jc w:val="left"/>
            </w:pPr>
          </w:p>
          <w:p w14:paraId="69469E7C" w14:textId="553AF255" w:rsidR="009C48E7" w:rsidRDefault="009C48E7" w:rsidP="009C48E7">
            <w:pPr>
              <w:pStyle w:val="aa"/>
              <w:jc w:val="left"/>
            </w:pPr>
          </w:p>
          <w:p w14:paraId="516F8750" w14:textId="3EA6D923" w:rsidR="009C48E7" w:rsidRDefault="009C48E7" w:rsidP="009C48E7">
            <w:pPr>
              <w:pStyle w:val="aa"/>
              <w:jc w:val="left"/>
            </w:pPr>
          </w:p>
          <w:p w14:paraId="21E4DBB9" w14:textId="63CE1109" w:rsidR="009C48E7" w:rsidRDefault="009C48E7" w:rsidP="009C48E7">
            <w:pPr>
              <w:pStyle w:val="aa"/>
              <w:jc w:val="left"/>
            </w:pPr>
          </w:p>
          <w:p w14:paraId="73707563" w14:textId="3C543F1E" w:rsidR="009C48E7" w:rsidRDefault="009C48E7" w:rsidP="009C48E7">
            <w:pPr>
              <w:pStyle w:val="aa"/>
              <w:jc w:val="left"/>
            </w:pPr>
          </w:p>
          <w:p w14:paraId="070627F6" w14:textId="1237B57A" w:rsidR="009C48E7" w:rsidRDefault="009C48E7" w:rsidP="009C48E7">
            <w:pPr>
              <w:pStyle w:val="aa"/>
              <w:jc w:val="left"/>
            </w:pPr>
          </w:p>
          <w:p w14:paraId="7E39CA21" w14:textId="0A0C58C4" w:rsidR="009C48E7" w:rsidRDefault="009C48E7" w:rsidP="009C48E7">
            <w:pPr>
              <w:pStyle w:val="aa"/>
              <w:jc w:val="left"/>
            </w:pPr>
          </w:p>
          <w:p w14:paraId="16B60596" w14:textId="60010FAD" w:rsidR="009C48E7" w:rsidRDefault="009C48E7" w:rsidP="009C48E7">
            <w:pPr>
              <w:pStyle w:val="aa"/>
              <w:jc w:val="left"/>
            </w:pPr>
          </w:p>
          <w:p w14:paraId="23C344EE" w14:textId="15381337" w:rsidR="009C48E7" w:rsidRDefault="009C48E7" w:rsidP="009C48E7">
            <w:pPr>
              <w:pStyle w:val="aa"/>
              <w:jc w:val="left"/>
            </w:pPr>
          </w:p>
          <w:p w14:paraId="2345D3AA" w14:textId="48D5DA74" w:rsidR="009C48E7" w:rsidRDefault="009C48E7" w:rsidP="009C48E7">
            <w:pPr>
              <w:pStyle w:val="aa"/>
              <w:jc w:val="left"/>
            </w:pPr>
          </w:p>
          <w:p w14:paraId="4F2A68BC" w14:textId="2900D0E9" w:rsidR="009C48E7" w:rsidRDefault="009C48E7" w:rsidP="009C48E7">
            <w:pPr>
              <w:pStyle w:val="aa"/>
              <w:jc w:val="left"/>
            </w:pPr>
          </w:p>
          <w:p w14:paraId="1F5B419B" w14:textId="0AF08B50" w:rsidR="009C48E7" w:rsidRDefault="009C48E7" w:rsidP="009C48E7">
            <w:pPr>
              <w:pStyle w:val="aa"/>
              <w:jc w:val="left"/>
            </w:pPr>
          </w:p>
          <w:p w14:paraId="491D31C9" w14:textId="000BCEEE" w:rsidR="009C48E7" w:rsidRDefault="009C48E7" w:rsidP="009C48E7">
            <w:pPr>
              <w:pStyle w:val="aa"/>
              <w:jc w:val="left"/>
            </w:pPr>
          </w:p>
          <w:p w14:paraId="600E2AF2" w14:textId="1A925F62" w:rsidR="009C48E7" w:rsidRDefault="009C48E7" w:rsidP="009C48E7">
            <w:pPr>
              <w:pStyle w:val="aa"/>
              <w:jc w:val="left"/>
            </w:pPr>
          </w:p>
          <w:p w14:paraId="7C61EF11" w14:textId="541D4F6B" w:rsidR="009C48E7" w:rsidRDefault="009C48E7" w:rsidP="009C48E7">
            <w:pPr>
              <w:pStyle w:val="aa"/>
              <w:jc w:val="left"/>
            </w:pPr>
          </w:p>
          <w:p w14:paraId="037C999C" w14:textId="5E1DB210" w:rsidR="009C48E7" w:rsidRDefault="009C48E7" w:rsidP="009C48E7">
            <w:pPr>
              <w:pStyle w:val="aa"/>
              <w:jc w:val="left"/>
            </w:pPr>
          </w:p>
          <w:p w14:paraId="3444F916" w14:textId="5514A2B3" w:rsidR="009C48E7" w:rsidRDefault="009C48E7" w:rsidP="009C48E7">
            <w:pPr>
              <w:pStyle w:val="aa"/>
              <w:jc w:val="left"/>
            </w:pPr>
          </w:p>
          <w:p w14:paraId="13B28179" w14:textId="421DCDA2" w:rsidR="009C48E7" w:rsidRDefault="009C48E7" w:rsidP="009C48E7">
            <w:pPr>
              <w:pStyle w:val="aa"/>
              <w:jc w:val="left"/>
            </w:pPr>
          </w:p>
          <w:p w14:paraId="0C668F0E" w14:textId="558ABF56" w:rsidR="009C48E7" w:rsidRDefault="009C48E7" w:rsidP="009C48E7">
            <w:pPr>
              <w:pStyle w:val="aa"/>
              <w:jc w:val="left"/>
            </w:pPr>
          </w:p>
          <w:p w14:paraId="46DB295F" w14:textId="60CF0743" w:rsidR="009C48E7" w:rsidRDefault="009C48E7" w:rsidP="009C48E7">
            <w:pPr>
              <w:pStyle w:val="aa"/>
              <w:jc w:val="left"/>
            </w:pPr>
          </w:p>
          <w:p w14:paraId="015688CF" w14:textId="6FCB1D27" w:rsidR="009C48E7" w:rsidRDefault="009C48E7" w:rsidP="009C48E7">
            <w:pPr>
              <w:pStyle w:val="aa"/>
              <w:jc w:val="left"/>
            </w:pPr>
          </w:p>
          <w:p w14:paraId="5E2A4499" w14:textId="16968876" w:rsidR="009C48E7" w:rsidRDefault="009C48E7" w:rsidP="009C48E7">
            <w:pPr>
              <w:pStyle w:val="aa"/>
              <w:jc w:val="left"/>
            </w:pPr>
          </w:p>
          <w:p w14:paraId="27FDD968" w14:textId="508A29A5" w:rsidR="009C48E7" w:rsidRDefault="009C48E7" w:rsidP="009C48E7">
            <w:pPr>
              <w:pStyle w:val="aa"/>
              <w:jc w:val="left"/>
            </w:pPr>
          </w:p>
          <w:p w14:paraId="5F6C87FD" w14:textId="61A9E813" w:rsidR="009C48E7" w:rsidRDefault="009C48E7" w:rsidP="009C48E7">
            <w:pPr>
              <w:pStyle w:val="aa"/>
              <w:jc w:val="left"/>
            </w:pPr>
          </w:p>
          <w:p w14:paraId="58EF72DF" w14:textId="54ED6BC6" w:rsidR="009C48E7" w:rsidRDefault="009C48E7" w:rsidP="009C48E7">
            <w:pPr>
              <w:pStyle w:val="aa"/>
              <w:jc w:val="left"/>
            </w:pPr>
          </w:p>
          <w:p w14:paraId="334C606D" w14:textId="141C09BF" w:rsidR="009C48E7" w:rsidRDefault="009C48E7" w:rsidP="009C48E7">
            <w:pPr>
              <w:pStyle w:val="aa"/>
              <w:jc w:val="left"/>
            </w:pPr>
          </w:p>
          <w:p w14:paraId="12AE9731" w14:textId="77777777" w:rsidR="009C48E7" w:rsidRDefault="009C48E7" w:rsidP="009C48E7">
            <w:pPr>
              <w:pStyle w:val="aa"/>
              <w:jc w:val="left"/>
            </w:pPr>
          </w:p>
          <w:p w14:paraId="04F65393" w14:textId="77777777" w:rsidR="009C48E7" w:rsidRDefault="009C48E7" w:rsidP="009C48E7">
            <w:pPr>
              <w:pStyle w:val="aa"/>
              <w:jc w:val="left"/>
            </w:pPr>
          </w:p>
          <w:p w14:paraId="547E5C1F" w14:textId="77777777" w:rsidR="009C48E7" w:rsidRDefault="009C48E7" w:rsidP="009C48E7">
            <w:pPr>
              <w:pStyle w:val="aa"/>
              <w:jc w:val="left"/>
            </w:pPr>
            <w:r>
              <w:t xml:space="preserve">                                          По результатам специальной оценки условий труда перечень мероприятий не требуется</w:t>
            </w:r>
          </w:p>
          <w:p w14:paraId="4E87B4B2" w14:textId="77777777" w:rsidR="009C48E7" w:rsidRDefault="009C48E7" w:rsidP="009C48E7">
            <w:pPr>
              <w:pStyle w:val="aa"/>
              <w:jc w:val="left"/>
            </w:pPr>
          </w:p>
          <w:p w14:paraId="79B39556" w14:textId="77777777" w:rsidR="009C48E7" w:rsidRDefault="009C48E7" w:rsidP="009C48E7">
            <w:pPr>
              <w:pStyle w:val="aa"/>
              <w:jc w:val="left"/>
            </w:pPr>
          </w:p>
          <w:p w14:paraId="170D9433" w14:textId="77777777" w:rsidR="009C48E7" w:rsidRDefault="009C48E7" w:rsidP="009C48E7">
            <w:pPr>
              <w:pStyle w:val="aa"/>
              <w:jc w:val="left"/>
            </w:pPr>
          </w:p>
          <w:p w14:paraId="02EC9E59" w14:textId="77777777" w:rsidR="009C48E7" w:rsidRDefault="009C48E7" w:rsidP="009C48E7">
            <w:pPr>
              <w:pStyle w:val="aa"/>
              <w:jc w:val="left"/>
            </w:pPr>
          </w:p>
          <w:p w14:paraId="30EC1849" w14:textId="77777777" w:rsidR="009C48E7" w:rsidRDefault="009C48E7" w:rsidP="009C48E7">
            <w:pPr>
              <w:pStyle w:val="aa"/>
              <w:jc w:val="left"/>
            </w:pPr>
          </w:p>
          <w:p w14:paraId="19B23685" w14:textId="77777777" w:rsidR="009C48E7" w:rsidRDefault="009C48E7" w:rsidP="009C48E7">
            <w:pPr>
              <w:pStyle w:val="aa"/>
              <w:jc w:val="left"/>
            </w:pPr>
          </w:p>
          <w:p w14:paraId="57B31509" w14:textId="77777777" w:rsidR="009C48E7" w:rsidRDefault="009C48E7" w:rsidP="009C48E7">
            <w:pPr>
              <w:pStyle w:val="aa"/>
              <w:jc w:val="left"/>
            </w:pPr>
          </w:p>
          <w:p w14:paraId="4AFBA468" w14:textId="77777777" w:rsidR="009C48E7" w:rsidRDefault="009C48E7" w:rsidP="009C48E7">
            <w:pPr>
              <w:pStyle w:val="aa"/>
              <w:jc w:val="left"/>
            </w:pPr>
          </w:p>
          <w:p w14:paraId="33CB17B5" w14:textId="77777777" w:rsidR="009C48E7" w:rsidRDefault="009C48E7" w:rsidP="009C48E7">
            <w:pPr>
              <w:pStyle w:val="aa"/>
              <w:jc w:val="left"/>
            </w:pPr>
          </w:p>
          <w:p w14:paraId="28127F4B" w14:textId="77777777" w:rsidR="009C48E7" w:rsidRDefault="009C48E7" w:rsidP="009C48E7">
            <w:pPr>
              <w:pStyle w:val="aa"/>
              <w:jc w:val="left"/>
            </w:pPr>
          </w:p>
          <w:p w14:paraId="62FF4CA2" w14:textId="77777777" w:rsidR="009C48E7" w:rsidRDefault="009C48E7" w:rsidP="009C48E7">
            <w:pPr>
              <w:pStyle w:val="aa"/>
              <w:jc w:val="left"/>
            </w:pPr>
          </w:p>
          <w:p w14:paraId="643D609C" w14:textId="77777777" w:rsidR="009C48E7" w:rsidRDefault="009C48E7" w:rsidP="009C48E7">
            <w:pPr>
              <w:pStyle w:val="aa"/>
              <w:jc w:val="left"/>
            </w:pPr>
          </w:p>
          <w:p w14:paraId="7D155853" w14:textId="77777777" w:rsidR="009C48E7" w:rsidRDefault="009C48E7" w:rsidP="009C48E7">
            <w:pPr>
              <w:pStyle w:val="aa"/>
              <w:jc w:val="left"/>
            </w:pPr>
          </w:p>
          <w:p w14:paraId="5B1C6C82" w14:textId="77777777" w:rsidR="009C48E7" w:rsidRDefault="009C48E7" w:rsidP="009C48E7">
            <w:pPr>
              <w:pStyle w:val="aa"/>
              <w:jc w:val="left"/>
            </w:pPr>
          </w:p>
          <w:p w14:paraId="5F1F40D1" w14:textId="77777777" w:rsidR="009C48E7" w:rsidRDefault="009C48E7" w:rsidP="009C48E7">
            <w:pPr>
              <w:pStyle w:val="aa"/>
              <w:jc w:val="left"/>
            </w:pPr>
          </w:p>
          <w:p w14:paraId="0AD40AB5" w14:textId="77777777" w:rsidR="009C48E7" w:rsidRDefault="009C48E7" w:rsidP="009C48E7">
            <w:pPr>
              <w:pStyle w:val="aa"/>
              <w:jc w:val="left"/>
            </w:pPr>
          </w:p>
          <w:p w14:paraId="61F6FE8A" w14:textId="77777777" w:rsidR="009C48E7" w:rsidRDefault="009C48E7" w:rsidP="009C48E7">
            <w:pPr>
              <w:pStyle w:val="aa"/>
              <w:jc w:val="left"/>
            </w:pPr>
          </w:p>
          <w:p w14:paraId="36A41DB7" w14:textId="77777777" w:rsidR="009C48E7" w:rsidRDefault="009C48E7" w:rsidP="009C48E7">
            <w:pPr>
              <w:pStyle w:val="aa"/>
              <w:jc w:val="left"/>
            </w:pPr>
          </w:p>
          <w:p w14:paraId="272B8569" w14:textId="77777777" w:rsidR="009C48E7" w:rsidRDefault="009C48E7" w:rsidP="009C48E7">
            <w:pPr>
              <w:pStyle w:val="aa"/>
              <w:jc w:val="left"/>
            </w:pPr>
          </w:p>
          <w:p w14:paraId="4D014665" w14:textId="77777777" w:rsidR="009C48E7" w:rsidRDefault="009C48E7" w:rsidP="009C48E7">
            <w:pPr>
              <w:pStyle w:val="aa"/>
              <w:jc w:val="left"/>
            </w:pPr>
          </w:p>
          <w:p w14:paraId="3D92675F" w14:textId="77777777" w:rsidR="009C48E7" w:rsidRDefault="009C48E7" w:rsidP="009C48E7">
            <w:pPr>
              <w:pStyle w:val="aa"/>
              <w:jc w:val="left"/>
            </w:pPr>
          </w:p>
          <w:p w14:paraId="3DE8C5C0" w14:textId="77777777" w:rsidR="009C48E7" w:rsidRDefault="009C48E7" w:rsidP="009C48E7">
            <w:pPr>
              <w:pStyle w:val="aa"/>
              <w:jc w:val="left"/>
            </w:pPr>
          </w:p>
          <w:p w14:paraId="168028FF" w14:textId="77777777" w:rsidR="009C48E7" w:rsidRDefault="009C48E7" w:rsidP="009C48E7">
            <w:pPr>
              <w:pStyle w:val="aa"/>
              <w:jc w:val="left"/>
            </w:pPr>
          </w:p>
          <w:p w14:paraId="2D847C6A" w14:textId="77777777" w:rsidR="009C48E7" w:rsidRDefault="009C48E7" w:rsidP="009C48E7">
            <w:pPr>
              <w:pStyle w:val="aa"/>
              <w:jc w:val="left"/>
            </w:pPr>
          </w:p>
          <w:p w14:paraId="448BC37A" w14:textId="77777777" w:rsidR="009C48E7" w:rsidRDefault="009C48E7" w:rsidP="009C48E7">
            <w:pPr>
              <w:pStyle w:val="aa"/>
              <w:jc w:val="left"/>
            </w:pPr>
          </w:p>
          <w:p w14:paraId="10A5FCA4" w14:textId="77777777" w:rsidR="009C48E7" w:rsidRDefault="009C48E7" w:rsidP="009C48E7">
            <w:pPr>
              <w:pStyle w:val="aa"/>
              <w:jc w:val="left"/>
            </w:pPr>
          </w:p>
          <w:p w14:paraId="2279C6A3" w14:textId="77777777" w:rsidR="009C48E7" w:rsidRDefault="009C48E7" w:rsidP="009C48E7">
            <w:pPr>
              <w:pStyle w:val="aa"/>
              <w:jc w:val="left"/>
            </w:pPr>
          </w:p>
          <w:p w14:paraId="317E3C50" w14:textId="77777777" w:rsidR="009C48E7" w:rsidRDefault="009C48E7" w:rsidP="009C48E7">
            <w:pPr>
              <w:pStyle w:val="aa"/>
              <w:jc w:val="left"/>
            </w:pPr>
          </w:p>
          <w:p w14:paraId="73E11AEB" w14:textId="77777777" w:rsidR="009C48E7" w:rsidRDefault="009C48E7" w:rsidP="009C48E7">
            <w:pPr>
              <w:pStyle w:val="aa"/>
              <w:jc w:val="left"/>
            </w:pPr>
          </w:p>
          <w:p w14:paraId="3233E704" w14:textId="77777777" w:rsidR="009C48E7" w:rsidRDefault="009C48E7" w:rsidP="009C48E7">
            <w:pPr>
              <w:pStyle w:val="aa"/>
              <w:jc w:val="left"/>
            </w:pPr>
          </w:p>
          <w:p w14:paraId="0401CD4B" w14:textId="77777777" w:rsidR="009C48E7" w:rsidRDefault="009C48E7" w:rsidP="009C48E7">
            <w:pPr>
              <w:pStyle w:val="aa"/>
              <w:jc w:val="left"/>
            </w:pPr>
          </w:p>
          <w:p w14:paraId="6B3B2707" w14:textId="77777777" w:rsidR="009C48E7" w:rsidRDefault="009C48E7" w:rsidP="009C48E7">
            <w:pPr>
              <w:pStyle w:val="aa"/>
              <w:jc w:val="left"/>
            </w:pPr>
          </w:p>
          <w:p w14:paraId="76C7C011" w14:textId="77777777" w:rsidR="009C48E7" w:rsidRDefault="009C48E7" w:rsidP="009C48E7">
            <w:pPr>
              <w:pStyle w:val="aa"/>
              <w:jc w:val="left"/>
            </w:pPr>
          </w:p>
          <w:p w14:paraId="36D4BCF4" w14:textId="77777777" w:rsidR="009C48E7" w:rsidRDefault="009C48E7" w:rsidP="009C48E7">
            <w:pPr>
              <w:pStyle w:val="aa"/>
              <w:jc w:val="left"/>
            </w:pPr>
          </w:p>
          <w:p w14:paraId="30A289DE" w14:textId="77777777" w:rsidR="009C48E7" w:rsidRDefault="009C48E7" w:rsidP="009C48E7">
            <w:pPr>
              <w:pStyle w:val="aa"/>
              <w:jc w:val="left"/>
            </w:pPr>
          </w:p>
          <w:p w14:paraId="367F01F5" w14:textId="77777777" w:rsidR="009C48E7" w:rsidRDefault="009C48E7" w:rsidP="009C48E7">
            <w:pPr>
              <w:pStyle w:val="aa"/>
              <w:jc w:val="left"/>
            </w:pPr>
          </w:p>
          <w:p w14:paraId="22E0F634" w14:textId="77777777" w:rsidR="009C48E7" w:rsidRDefault="009C48E7" w:rsidP="009C48E7">
            <w:pPr>
              <w:pStyle w:val="aa"/>
              <w:jc w:val="left"/>
            </w:pPr>
          </w:p>
          <w:p w14:paraId="0350FC58" w14:textId="77777777" w:rsidR="009C48E7" w:rsidRDefault="009C48E7" w:rsidP="009C48E7">
            <w:pPr>
              <w:pStyle w:val="aa"/>
              <w:jc w:val="left"/>
            </w:pPr>
          </w:p>
          <w:p w14:paraId="21C25C1C" w14:textId="2B51FC83" w:rsidR="009C48E7" w:rsidRDefault="009C48E7" w:rsidP="009C48E7">
            <w:pPr>
              <w:pStyle w:val="aa"/>
              <w:jc w:val="left"/>
            </w:pPr>
            <w:r>
              <w:t xml:space="preserve">                                          По результатам специальной оценки условий труда перечень мероприятий не требуется</w:t>
            </w:r>
          </w:p>
          <w:p w14:paraId="0C6FFAC1" w14:textId="3EF37530" w:rsidR="009C48E7" w:rsidRDefault="009C48E7" w:rsidP="008A64B2">
            <w:pPr>
              <w:pStyle w:val="aa"/>
              <w:jc w:val="left"/>
            </w:pPr>
          </w:p>
          <w:p w14:paraId="1CE37952" w14:textId="5DB2122F" w:rsidR="009C48E7" w:rsidRDefault="009C48E7" w:rsidP="008A64B2">
            <w:pPr>
              <w:pStyle w:val="aa"/>
              <w:jc w:val="left"/>
            </w:pPr>
          </w:p>
          <w:p w14:paraId="13707549" w14:textId="5C502DB0" w:rsidR="009C48E7" w:rsidRDefault="009C48E7" w:rsidP="008A64B2">
            <w:pPr>
              <w:pStyle w:val="aa"/>
              <w:jc w:val="left"/>
            </w:pPr>
          </w:p>
          <w:p w14:paraId="0AF58D4F" w14:textId="093AD769" w:rsidR="009C48E7" w:rsidRDefault="009C48E7" w:rsidP="008A64B2">
            <w:pPr>
              <w:pStyle w:val="aa"/>
              <w:jc w:val="left"/>
            </w:pPr>
          </w:p>
          <w:p w14:paraId="3166841A" w14:textId="44E6B2AF" w:rsidR="009C48E7" w:rsidRDefault="009C48E7" w:rsidP="008A64B2">
            <w:pPr>
              <w:pStyle w:val="aa"/>
              <w:jc w:val="left"/>
            </w:pPr>
          </w:p>
          <w:p w14:paraId="6161CA39" w14:textId="7F97E710" w:rsidR="009C48E7" w:rsidRDefault="009C48E7" w:rsidP="008A64B2">
            <w:pPr>
              <w:pStyle w:val="aa"/>
              <w:jc w:val="left"/>
            </w:pPr>
          </w:p>
          <w:p w14:paraId="01884268" w14:textId="63685157" w:rsidR="009C48E7" w:rsidRDefault="009C48E7" w:rsidP="008A64B2">
            <w:pPr>
              <w:pStyle w:val="aa"/>
              <w:jc w:val="left"/>
            </w:pPr>
          </w:p>
          <w:p w14:paraId="34057456" w14:textId="504CE49A" w:rsidR="009C48E7" w:rsidRDefault="009C48E7" w:rsidP="008A64B2">
            <w:pPr>
              <w:pStyle w:val="aa"/>
              <w:jc w:val="left"/>
            </w:pPr>
          </w:p>
          <w:p w14:paraId="1810EABE" w14:textId="686CC1E1" w:rsidR="00A0023A" w:rsidRPr="00A0023A" w:rsidRDefault="00A0023A" w:rsidP="00A0023A"/>
        </w:tc>
      </w:tr>
      <w:tr w:rsidR="008A64B2" w:rsidRPr="00AF49A3" w14:paraId="2606C6FF" w14:textId="77777777" w:rsidTr="00F37D6D">
        <w:trPr>
          <w:jc w:val="center"/>
        </w:trPr>
        <w:tc>
          <w:tcPr>
            <w:tcW w:w="3049" w:type="dxa"/>
            <w:vAlign w:val="center"/>
          </w:tcPr>
          <w:p w14:paraId="107835B7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Институт проблем ценообразования и регулирования естественных монополий </w:t>
            </w:r>
            <w:r>
              <w:rPr>
                <w:i/>
              </w:rPr>
              <w:tab/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EB161EE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32B8638E" w14:textId="77777777" w:rsidTr="00F37D6D">
        <w:trPr>
          <w:jc w:val="center"/>
        </w:trPr>
        <w:tc>
          <w:tcPr>
            <w:tcW w:w="3049" w:type="dxa"/>
            <w:vAlign w:val="center"/>
          </w:tcPr>
          <w:p w14:paraId="15E3D4B1" w14:textId="77777777" w:rsidR="003F55C4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экспертизы цен</w:t>
            </w:r>
          </w:p>
          <w:p w14:paraId="6D0CEEE3" w14:textId="60633FDF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 и тарифов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4357AE5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1B367D2" w14:textId="77777777" w:rsidTr="00F37D6D">
        <w:trPr>
          <w:jc w:val="center"/>
        </w:trPr>
        <w:tc>
          <w:tcPr>
            <w:tcW w:w="3049" w:type="dxa"/>
            <w:vAlign w:val="center"/>
          </w:tcPr>
          <w:p w14:paraId="52888E0F" w14:textId="77777777" w:rsidR="003F55C4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финансового планирования и администрирования</w:t>
            </w:r>
          </w:p>
          <w:p w14:paraId="66D0198C" w14:textId="3D2C5D7F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 проектов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870FD54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6306A083" w14:textId="77777777" w:rsidTr="00F37D6D">
        <w:trPr>
          <w:jc w:val="center"/>
        </w:trPr>
        <w:tc>
          <w:tcPr>
            <w:tcW w:w="3049" w:type="dxa"/>
            <w:vAlign w:val="center"/>
          </w:tcPr>
          <w:p w14:paraId="5AA290C5" w14:textId="19DE69A6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мониторинга и прогнозирования цен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998B93A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3E60BE31" w14:textId="77777777" w:rsidTr="00F37D6D">
        <w:trPr>
          <w:jc w:val="center"/>
        </w:trPr>
        <w:tc>
          <w:tcPr>
            <w:tcW w:w="3049" w:type="dxa"/>
            <w:vAlign w:val="center"/>
          </w:tcPr>
          <w:p w14:paraId="1048B582" w14:textId="5AA4F16A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стратегических исследований в инфраструктурных отраслях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067EFA0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07F9548" w14:textId="77777777" w:rsidTr="00F37D6D">
        <w:trPr>
          <w:jc w:val="center"/>
        </w:trPr>
        <w:tc>
          <w:tcPr>
            <w:tcW w:w="3049" w:type="dxa"/>
            <w:vAlign w:val="center"/>
          </w:tcPr>
          <w:p w14:paraId="206D3B50" w14:textId="783714A2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энергетических исследований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198939EA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685FB63F" w14:textId="77777777" w:rsidTr="00F37D6D">
        <w:trPr>
          <w:jc w:val="center"/>
        </w:trPr>
        <w:tc>
          <w:tcPr>
            <w:tcW w:w="3049" w:type="dxa"/>
            <w:vAlign w:val="center"/>
          </w:tcPr>
          <w:p w14:paraId="7546B686" w14:textId="77777777" w:rsidR="003F55C4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Московский институт электроники и математики </w:t>
            </w:r>
          </w:p>
          <w:p w14:paraId="798ECBBC" w14:textId="741F7133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им. А.Н. Тихонова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62AF0AB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5BF888D" w14:textId="77777777" w:rsidTr="00F37D6D">
        <w:trPr>
          <w:jc w:val="center"/>
        </w:trPr>
        <w:tc>
          <w:tcPr>
            <w:tcW w:w="3049" w:type="dxa"/>
            <w:vAlign w:val="center"/>
          </w:tcPr>
          <w:p w14:paraId="3ADF7EE8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Научная лаборатория Интернета вещей и </w:t>
            </w:r>
            <w:proofErr w:type="spellStart"/>
            <w:r>
              <w:rPr>
                <w:i/>
              </w:rPr>
              <w:t>киберфизических</w:t>
            </w:r>
            <w:proofErr w:type="spellEnd"/>
            <w:r>
              <w:rPr>
                <w:i/>
              </w:rPr>
              <w:t xml:space="preserve"> систем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B1452F7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DC1DD83" w14:textId="77777777" w:rsidTr="00F37D6D">
        <w:trPr>
          <w:jc w:val="center"/>
        </w:trPr>
        <w:tc>
          <w:tcPr>
            <w:tcW w:w="3049" w:type="dxa"/>
            <w:vAlign w:val="center"/>
          </w:tcPr>
          <w:p w14:paraId="6EAF80A5" w14:textId="77777777" w:rsidR="003F55C4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Центр экономики окружающей среды и природных </w:t>
            </w:r>
          </w:p>
          <w:p w14:paraId="5FE65340" w14:textId="2F18E1E8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ресурсов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214A9C6" w14:textId="77777777" w:rsidR="008A64B2" w:rsidRPr="00063DF1" w:rsidRDefault="008A64B2" w:rsidP="00DB70BA">
            <w:pPr>
              <w:pStyle w:val="aa"/>
            </w:pPr>
          </w:p>
        </w:tc>
      </w:tr>
      <w:tr w:rsidR="003D1447" w:rsidRPr="00AF49A3" w14:paraId="571B26DD" w14:textId="77777777" w:rsidTr="00F37D6D">
        <w:trPr>
          <w:jc w:val="center"/>
        </w:trPr>
        <w:tc>
          <w:tcPr>
            <w:tcW w:w="3049" w:type="dxa"/>
            <w:vAlign w:val="center"/>
          </w:tcPr>
          <w:p w14:paraId="4905B276" w14:textId="47AEC2AD" w:rsidR="003D1447" w:rsidRPr="003D1447" w:rsidRDefault="003D1447" w:rsidP="008A64B2">
            <w:pPr>
              <w:pStyle w:val="aa"/>
              <w:rPr>
                <w:bCs/>
                <w:i/>
                <w:iCs/>
              </w:rPr>
            </w:pPr>
            <w:r w:rsidRPr="003D1447">
              <w:rPr>
                <w:bCs/>
                <w:i/>
                <w:iCs/>
                <w:sz w:val="18"/>
                <w:szCs w:val="18"/>
              </w:rPr>
              <w:t>Центр экономики окружающей среды и природных ресурсов</w:t>
            </w:r>
            <w:bookmarkStart w:id="1" w:name="_GoBack"/>
            <w:bookmarkEnd w:id="1"/>
            <w:r w:rsidRPr="003D1447">
              <w:rPr>
                <w:bCs/>
                <w:i/>
                <w:iCs/>
                <w:sz w:val="18"/>
                <w:szCs w:val="18"/>
              </w:rPr>
              <w:tab/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A9C3E9E" w14:textId="77777777" w:rsidR="003D1447" w:rsidRPr="00063DF1" w:rsidRDefault="003D1447" w:rsidP="00DB70BA">
            <w:pPr>
              <w:pStyle w:val="aa"/>
            </w:pPr>
          </w:p>
        </w:tc>
      </w:tr>
      <w:tr w:rsidR="008A64B2" w:rsidRPr="00AF49A3" w14:paraId="0EFC4590" w14:textId="77777777" w:rsidTr="00F37D6D">
        <w:trPr>
          <w:jc w:val="center"/>
        </w:trPr>
        <w:tc>
          <w:tcPr>
            <w:tcW w:w="3049" w:type="dxa"/>
            <w:vAlign w:val="center"/>
          </w:tcPr>
          <w:p w14:paraId="615B9021" w14:textId="77777777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 научных исследований и разработок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10B51BE8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6D832A38" w14:textId="77777777" w:rsidTr="00F37D6D">
        <w:trPr>
          <w:jc w:val="center"/>
        </w:trPr>
        <w:tc>
          <w:tcPr>
            <w:tcW w:w="3049" w:type="dxa"/>
            <w:vAlign w:val="center"/>
          </w:tcPr>
          <w:p w14:paraId="7F055437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Дирекция научных исследований и разработок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0A7CB6F2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8BDDEEC" w14:textId="77777777" w:rsidTr="00F37D6D">
        <w:trPr>
          <w:jc w:val="center"/>
        </w:trPr>
        <w:tc>
          <w:tcPr>
            <w:tcW w:w="3049" w:type="dxa"/>
            <w:vAlign w:val="center"/>
          </w:tcPr>
          <w:p w14:paraId="5BF78B0C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Управление координации мониторинговых исследований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429E29FE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547E09F3" w14:textId="77777777" w:rsidTr="00F37D6D">
        <w:trPr>
          <w:jc w:val="center"/>
        </w:trPr>
        <w:tc>
          <w:tcPr>
            <w:tcW w:w="3049" w:type="dxa"/>
            <w:vAlign w:val="center"/>
          </w:tcPr>
          <w:p w14:paraId="371DE1EC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Управление организационного обеспечения научных исследований и разработок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1070DA94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26CF32AC" w14:textId="77777777" w:rsidTr="00F37D6D">
        <w:trPr>
          <w:jc w:val="center"/>
        </w:trPr>
        <w:tc>
          <w:tcPr>
            <w:tcW w:w="3049" w:type="dxa"/>
            <w:vAlign w:val="center"/>
          </w:tcPr>
          <w:p w14:paraId="0250933C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поддержки НИР на факультетах и грантовой деятельности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82D241C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635F32A7" w14:textId="77777777" w:rsidTr="00F37D6D">
        <w:trPr>
          <w:jc w:val="center"/>
        </w:trPr>
        <w:tc>
          <w:tcPr>
            <w:tcW w:w="3049" w:type="dxa"/>
            <w:vAlign w:val="center"/>
          </w:tcPr>
          <w:p w14:paraId="44972483" w14:textId="77777777" w:rsidR="003F55C4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Центр поддержки </w:t>
            </w:r>
          </w:p>
          <w:p w14:paraId="75D7BB8F" w14:textId="689F5BF1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студенческих инициатив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0435D4C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102755F" w14:textId="77777777" w:rsidTr="00F37D6D">
        <w:trPr>
          <w:jc w:val="center"/>
        </w:trPr>
        <w:tc>
          <w:tcPr>
            <w:tcW w:w="3049" w:type="dxa"/>
            <w:vAlign w:val="center"/>
          </w:tcPr>
          <w:p w14:paraId="56272F39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Дирекция по научным проектам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84B6F88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5503784" w14:textId="77777777" w:rsidTr="00F37D6D">
        <w:trPr>
          <w:jc w:val="center"/>
        </w:trPr>
        <w:tc>
          <w:tcPr>
            <w:tcW w:w="3049" w:type="dxa"/>
            <w:vAlign w:val="center"/>
          </w:tcPr>
          <w:p w14:paraId="165D837F" w14:textId="77777777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Факультет права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1C8A6BA4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1477E945" w14:textId="77777777" w:rsidTr="00F37D6D">
        <w:trPr>
          <w:jc w:val="center"/>
        </w:trPr>
        <w:tc>
          <w:tcPr>
            <w:tcW w:w="3049" w:type="dxa"/>
            <w:vAlign w:val="center"/>
          </w:tcPr>
          <w:p w14:paraId="716E7A9F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Институт проблем правового регулирования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6632464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953A402" w14:textId="77777777" w:rsidTr="00F37D6D">
        <w:trPr>
          <w:jc w:val="center"/>
        </w:trPr>
        <w:tc>
          <w:tcPr>
            <w:tcW w:w="3049" w:type="dxa"/>
            <w:vAlign w:val="center"/>
          </w:tcPr>
          <w:p w14:paraId="573CC6D8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исследований киберпространства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1A530F2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129D497" w14:textId="77777777" w:rsidTr="00F37D6D">
        <w:trPr>
          <w:jc w:val="center"/>
        </w:trPr>
        <w:tc>
          <w:tcPr>
            <w:tcW w:w="3049" w:type="dxa"/>
            <w:vAlign w:val="center"/>
          </w:tcPr>
          <w:p w14:paraId="134EAD70" w14:textId="77777777" w:rsidR="003F55C4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Факультет городского </w:t>
            </w:r>
          </w:p>
          <w:p w14:paraId="28C7B061" w14:textId="75608802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 регионального развития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0FC62FF0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74809E0A" w14:textId="77777777" w:rsidTr="00F37D6D">
        <w:trPr>
          <w:jc w:val="center"/>
        </w:trPr>
        <w:tc>
          <w:tcPr>
            <w:tcW w:w="3049" w:type="dxa"/>
            <w:vAlign w:val="center"/>
          </w:tcPr>
          <w:p w14:paraId="2A47D48C" w14:textId="77777777" w:rsidR="003F55C4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Институт экономики транспорта и транспортной </w:t>
            </w:r>
          </w:p>
          <w:p w14:paraId="7CCD8CDA" w14:textId="4C606D24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политики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4A18BE4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4B5F714" w14:textId="77777777" w:rsidTr="00F37D6D">
        <w:trPr>
          <w:jc w:val="center"/>
        </w:trPr>
        <w:tc>
          <w:tcPr>
            <w:tcW w:w="3049" w:type="dxa"/>
            <w:vAlign w:val="center"/>
          </w:tcPr>
          <w:p w14:paraId="053BDB59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экономики транспорта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45AA698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2EC12497" w14:textId="77777777" w:rsidTr="00F37D6D">
        <w:trPr>
          <w:jc w:val="center"/>
        </w:trPr>
        <w:tc>
          <w:tcPr>
            <w:tcW w:w="3049" w:type="dxa"/>
            <w:vAlign w:val="center"/>
          </w:tcPr>
          <w:p w14:paraId="53D47648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исследований транспортных проблем мегаполисов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18CA94F4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C4AE13E" w14:textId="77777777" w:rsidTr="00F37D6D">
        <w:trPr>
          <w:jc w:val="center"/>
        </w:trPr>
        <w:tc>
          <w:tcPr>
            <w:tcW w:w="3049" w:type="dxa"/>
            <w:vAlign w:val="center"/>
          </w:tcPr>
          <w:p w14:paraId="5F99F64E" w14:textId="77777777" w:rsidR="003F55C4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Центр транспортного </w:t>
            </w:r>
          </w:p>
          <w:p w14:paraId="42A5876D" w14:textId="20B1C9DD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моделирования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34940E1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65A86DDE" w14:textId="77777777" w:rsidTr="00F37D6D">
        <w:trPr>
          <w:jc w:val="center"/>
        </w:trPr>
        <w:tc>
          <w:tcPr>
            <w:tcW w:w="3049" w:type="dxa"/>
            <w:vAlign w:val="center"/>
          </w:tcPr>
          <w:p w14:paraId="5D7546F2" w14:textId="77777777" w:rsidR="003F55C4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Центр планирования и проектирования инфраструктуры </w:t>
            </w:r>
          </w:p>
          <w:p w14:paraId="2FAFB169" w14:textId="308AF211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 городской среды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0235D13B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7AB11846" w14:textId="77777777" w:rsidTr="00F37D6D">
        <w:trPr>
          <w:jc w:val="center"/>
        </w:trPr>
        <w:tc>
          <w:tcPr>
            <w:tcW w:w="3049" w:type="dxa"/>
            <w:vAlign w:val="center"/>
          </w:tcPr>
          <w:p w14:paraId="06AEFDA2" w14:textId="77777777" w:rsidR="006942AD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Институт региональных исследований и городского </w:t>
            </w:r>
          </w:p>
          <w:p w14:paraId="098BC8A7" w14:textId="2E26198D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планирования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29D6178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78C6BFA8" w14:textId="77777777" w:rsidTr="00F37D6D">
        <w:trPr>
          <w:jc w:val="center"/>
        </w:trPr>
        <w:tc>
          <w:tcPr>
            <w:tcW w:w="3049" w:type="dxa"/>
            <w:vAlign w:val="center"/>
          </w:tcPr>
          <w:p w14:paraId="76FD33E8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региональных исследований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ABD3C7F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1167A128" w14:textId="77777777" w:rsidTr="00F37D6D">
        <w:trPr>
          <w:jc w:val="center"/>
        </w:trPr>
        <w:tc>
          <w:tcPr>
            <w:tcW w:w="3049" w:type="dxa"/>
            <w:vAlign w:val="center"/>
          </w:tcPr>
          <w:p w14:paraId="7A25C4BD" w14:textId="77777777" w:rsidR="006942AD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Институт статистических исследований и экономики </w:t>
            </w:r>
          </w:p>
          <w:p w14:paraId="7BB382F8" w14:textId="2BC68695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знаний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0B45683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726490E" w14:textId="77777777" w:rsidTr="00F37D6D">
        <w:trPr>
          <w:jc w:val="center"/>
        </w:trPr>
        <w:tc>
          <w:tcPr>
            <w:tcW w:w="3049" w:type="dxa"/>
            <w:vAlign w:val="center"/>
          </w:tcPr>
          <w:p w14:paraId="4F9E2C89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Институт статистических исследований и экономики знаний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021F55AC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60F26E3A" w14:textId="77777777" w:rsidTr="00F37D6D">
        <w:trPr>
          <w:jc w:val="center"/>
        </w:trPr>
        <w:tc>
          <w:tcPr>
            <w:tcW w:w="3049" w:type="dxa"/>
            <w:vAlign w:val="center"/>
          </w:tcPr>
          <w:p w14:paraId="1DB8207D" w14:textId="77777777" w:rsidR="006942AD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статистической</w:t>
            </w:r>
          </w:p>
          <w:p w14:paraId="62CD5FF3" w14:textId="15F972DC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 информации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BE6D125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AB9F2A4" w14:textId="77777777" w:rsidTr="00F37D6D">
        <w:trPr>
          <w:jc w:val="center"/>
        </w:trPr>
        <w:tc>
          <w:tcPr>
            <w:tcW w:w="3049" w:type="dxa"/>
            <w:vAlign w:val="center"/>
          </w:tcPr>
          <w:p w14:paraId="48F8DFC7" w14:textId="77777777" w:rsidR="006942AD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проектирования</w:t>
            </w:r>
          </w:p>
          <w:p w14:paraId="4F7B9597" w14:textId="3BC32896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 xml:space="preserve"> информационных систем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326989F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7AFB8AE3" w14:textId="77777777" w:rsidTr="00F37D6D">
        <w:trPr>
          <w:jc w:val="center"/>
        </w:trPr>
        <w:tc>
          <w:tcPr>
            <w:tcW w:w="3049" w:type="dxa"/>
            <w:vAlign w:val="center"/>
          </w:tcPr>
          <w:p w14:paraId="053675D4" w14:textId="77777777" w:rsidR="006942AD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Редакционно-издательский</w:t>
            </w:r>
          </w:p>
          <w:p w14:paraId="1A9E401E" w14:textId="39EAF143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 отдел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440E7DC3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6BA70F07" w14:textId="77777777" w:rsidTr="00F37D6D">
        <w:trPr>
          <w:jc w:val="center"/>
        </w:trPr>
        <w:tc>
          <w:tcPr>
            <w:tcW w:w="3049" w:type="dxa"/>
            <w:vAlign w:val="center"/>
          </w:tcPr>
          <w:p w14:paraId="1F0C19A2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дизайна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E40165F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C5D92D7" w14:textId="77777777" w:rsidTr="00F37D6D">
        <w:trPr>
          <w:jc w:val="center"/>
        </w:trPr>
        <w:tc>
          <w:tcPr>
            <w:tcW w:w="3049" w:type="dxa"/>
            <w:vAlign w:val="center"/>
          </w:tcPr>
          <w:p w14:paraId="02F87B8E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компетенций по взаимодействию с международными организациями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11A89B61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5CBFADF2" w14:textId="77777777" w:rsidTr="00F37D6D">
        <w:trPr>
          <w:jc w:val="center"/>
        </w:trPr>
        <w:tc>
          <w:tcPr>
            <w:tcW w:w="3049" w:type="dxa"/>
            <w:vAlign w:val="center"/>
          </w:tcPr>
          <w:p w14:paraId="015887DC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Центр международных </w:t>
            </w:r>
          </w:p>
          <w:p w14:paraId="7CD6E7DE" w14:textId="794258E0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проектов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B8A1E77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F2F3845" w14:textId="77777777" w:rsidTr="00F37D6D">
        <w:trPr>
          <w:jc w:val="center"/>
        </w:trPr>
        <w:tc>
          <w:tcPr>
            <w:tcW w:w="3049" w:type="dxa"/>
            <w:vAlign w:val="center"/>
          </w:tcPr>
          <w:p w14:paraId="63035297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конъюнктурных</w:t>
            </w:r>
          </w:p>
          <w:p w14:paraId="4080FA46" w14:textId="3C60A76A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 исследований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F0E35B5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CEA6A48" w14:textId="77777777" w:rsidTr="00F37D6D">
        <w:trPr>
          <w:jc w:val="center"/>
        </w:trPr>
        <w:tc>
          <w:tcPr>
            <w:tcW w:w="3049" w:type="dxa"/>
            <w:vAlign w:val="center"/>
          </w:tcPr>
          <w:p w14:paraId="1EBB9F41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Центр статистики </w:t>
            </w:r>
          </w:p>
          <w:p w14:paraId="618E8EE6" w14:textId="1184624B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 мониторинга образования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50CF39C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707FFC4C" w14:textId="77777777" w:rsidTr="00F37D6D">
        <w:trPr>
          <w:jc w:val="center"/>
        </w:trPr>
        <w:tc>
          <w:tcPr>
            <w:tcW w:w="3049" w:type="dxa"/>
            <w:vAlign w:val="center"/>
          </w:tcPr>
          <w:p w14:paraId="57FC385A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статистики образования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020AB9A1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5D54E687" w14:textId="77777777" w:rsidTr="00F37D6D">
        <w:trPr>
          <w:jc w:val="center"/>
        </w:trPr>
        <w:tc>
          <w:tcPr>
            <w:tcW w:w="3049" w:type="dxa"/>
            <w:vAlign w:val="center"/>
          </w:tcPr>
          <w:p w14:paraId="10E3632C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социологических</w:t>
            </w:r>
          </w:p>
          <w:p w14:paraId="78FEF342" w14:textId="1ED94972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 исследований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7C72149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616B54BF" w14:textId="77777777" w:rsidTr="00F37D6D">
        <w:trPr>
          <w:jc w:val="center"/>
        </w:trPr>
        <w:tc>
          <w:tcPr>
            <w:tcW w:w="3049" w:type="dxa"/>
            <w:vAlign w:val="center"/>
          </w:tcPr>
          <w:p w14:paraId="500781D6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исследований </w:t>
            </w:r>
          </w:p>
          <w:p w14:paraId="1D1CB04C" w14:textId="7E6050C5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человеческого капитала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0A4129F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F9980A3" w14:textId="77777777" w:rsidTr="00F37D6D">
        <w:trPr>
          <w:jc w:val="center"/>
        </w:trPr>
        <w:tc>
          <w:tcPr>
            <w:tcW w:w="3049" w:type="dxa"/>
            <w:vAlign w:val="center"/>
          </w:tcPr>
          <w:p w14:paraId="6D9F0E4F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мониторинга экономики образования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09F4CE42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749B32C5" w14:textId="77777777" w:rsidTr="00F37D6D">
        <w:trPr>
          <w:jc w:val="center"/>
        </w:trPr>
        <w:tc>
          <w:tcPr>
            <w:tcW w:w="3049" w:type="dxa"/>
            <w:vAlign w:val="center"/>
          </w:tcPr>
          <w:p w14:paraId="0EE8ABB5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научно-технической, инновационной и информационной политики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0F1004F7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3CC3FFFD" w14:textId="77777777" w:rsidTr="00F37D6D">
        <w:trPr>
          <w:jc w:val="center"/>
        </w:trPr>
        <w:tc>
          <w:tcPr>
            <w:tcW w:w="3049" w:type="dxa"/>
            <w:vAlign w:val="center"/>
          </w:tcPr>
          <w:p w14:paraId="00F7B4DE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научной политики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9E26185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E8440A9" w14:textId="77777777" w:rsidTr="00F37D6D">
        <w:trPr>
          <w:jc w:val="center"/>
        </w:trPr>
        <w:tc>
          <w:tcPr>
            <w:tcW w:w="3049" w:type="dxa"/>
            <w:vAlign w:val="center"/>
          </w:tcPr>
          <w:p w14:paraId="7E454EC2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Лаборатория экономики </w:t>
            </w:r>
          </w:p>
          <w:p w14:paraId="46405597" w14:textId="2D750B75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инноваций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D20630A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5763B2F" w14:textId="77777777" w:rsidTr="00F37D6D">
        <w:trPr>
          <w:jc w:val="center"/>
        </w:trPr>
        <w:tc>
          <w:tcPr>
            <w:tcW w:w="3049" w:type="dxa"/>
            <w:vAlign w:val="center"/>
          </w:tcPr>
          <w:p w14:paraId="379D5E3C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стратегического</w:t>
            </w:r>
          </w:p>
          <w:p w14:paraId="42B17EEB" w14:textId="43EB5EB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 прогнозирования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E5EC9F3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20E3D379" w14:textId="77777777" w:rsidTr="00F37D6D">
        <w:trPr>
          <w:jc w:val="center"/>
        </w:trPr>
        <w:tc>
          <w:tcPr>
            <w:tcW w:w="3049" w:type="dxa"/>
            <w:vAlign w:val="center"/>
          </w:tcPr>
          <w:p w14:paraId="23C92DA0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статистики и мониторинга информационного общества и цифровой экономики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7E82BC3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23D7C33B" w14:textId="77777777" w:rsidTr="00F37D6D">
        <w:trPr>
          <w:jc w:val="center"/>
        </w:trPr>
        <w:tc>
          <w:tcPr>
            <w:tcW w:w="3049" w:type="dxa"/>
            <w:vAlign w:val="center"/>
          </w:tcPr>
          <w:p w14:paraId="5F3497B5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статистики и мониторинга науки и инноваций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FACD0EB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2E74379A" w14:textId="77777777" w:rsidTr="00F37D6D">
        <w:trPr>
          <w:jc w:val="center"/>
        </w:trPr>
        <w:tc>
          <w:tcPr>
            <w:tcW w:w="3049" w:type="dxa"/>
            <w:vAlign w:val="center"/>
          </w:tcPr>
          <w:p w14:paraId="27696BA7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исследований интеллектуальной собственности и трансфера технологий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1253A882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371EAF8D" w14:textId="77777777" w:rsidTr="00F37D6D">
        <w:trPr>
          <w:jc w:val="center"/>
        </w:trPr>
        <w:tc>
          <w:tcPr>
            <w:tcW w:w="3049" w:type="dxa"/>
            <w:vAlign w:val="center"/>
          </w:tcPr>
          <w:p w14:paraId="3B85E783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статистики науки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1B0F5AE4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21BA1AD" w14:textId="77777777" w:rsidTr="00F37D6D">
        <w:trPr>
          <w:jc w:val="center"/>
        </w:trPr>
        <w:tc>
          <w:tcPr>
            <w:tcW w:w="3049" w:type="dxa"/>
            <w:vAlign w:val="center"/>
          </w:tcPr>
          <w:p w14:paraId="2F417C15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исследований результативности научно-технической деятельности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E41EC85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6EA7EA29" w14:textId="77777777" w:rsidTr="00F37D6D">
        <w:trPr>
          <w:jc w:val="center"/>
        </w:trPr>
        <w:tc>
          <w:tcPr>
            <w:tcW w:w="3049" w:type="dxa"/>
            <w:vAlign w:val="center"/>
          </w:tcPr>
          <w:p w14:paraId="39165153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исследований отраслевых рынков и бизнес-стратегий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83AB113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3B072FA8" w14:textId="77777777" w:rsidTr="00F37D6D">
        <w:trPr>
          <w:jc w:val="center"/>
        </w:trPr>
        <w:tc>
          <w:tcPr>
            <w:tcW w:w="3049" w:type="dxa"/>
            <w:vAlign w:val="center"/>
          </w:tcPr>
          <w:p w14:paraId="3F013177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 xml:space="preserve">Отдел исследований рынков </w:t>
            </w:r>
          </w:p>
          <w:p w14:paraId="3ACF12F1" w14:textId="1FE8BF5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интеллектуальных услуг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5167EB2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55A4E40E" w14:textId="77777777" w:rsidTr="00F37D6D">
        <w:trPr>
          <w:jc w:val="center"/>
        </w:trPr>
        <w:tc>
          <w:tcPr>
            <w:tcW w:w="3049" w:type="dxa"/>
            <w:vAlign w:val="center"/>
          </w:tcPr>
          <w:p w14:paraId="6DBA5200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количественного </w:t>
            </w:r>
          </w:p>
          <w:p w14:paraId="1DBC1454" w14:textId="29C4609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моделирования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3649B41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E825560" w14:textId="77777777" w:rsidTr="00F37D6D">
        <w:trPr>
          <w:jc w:val="center"/>
        </w:trPr>
        <w:tc>
          <w:tcPr>
            <w:tcW w:w="3049" w:type="dxa"/>
            <w:vAlign w:val="center"/>
          </w:tcPr>
          <w:p w14:paraId="6AE134FE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финансового </w:t>
            </w:r>
          </w:p>
          <w:p w14:paraId="31CDC5F4" w14:textId="2BD3794C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менеджмента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E2FE573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BD7C4C8" w14:textId="77777777" w:rsidTr="00F37D6D">
        <w:trPr>
          <w:jc w:val="center"/>
        </w:trPr>
        <w:tc>
          <w:tcPr>
            <w:tcW w:w="3049" w:type="dxa"/>
            <w:vAlign w:val="center"/>
          </w:tcPr>
          <w:p w14:paraId="79123397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отраслевых и корпоративных проектов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4A522164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592CC83" w14:textId="77777777" w:rsidTr="00F37D6D">
        <w:trPr>
          <w:jc w:val="center"/>
        </w:trPr>
        <w:tc>
          <w:tcPr>
            <w:tcW w:w="3049" w:type="dxa"/>
            <w:vAlign w:val="center"/>
          </w:tcPr>
          <w:p w14:paraId="2FA50320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проектного управления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875ADA0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194079F1" w14:textId="77777777" w:rsidTr="00F37D6D">
        <w:trPr>
          <w:jc w:val="center"/>
        </w:trPr>
        <w:tc>
          <w:tcPr>
            <w:tcW w:w="3049" w:type="dxa"/>
            <w:vAlign w:val="center"/>
          </w:tcPr>
          <w:p w14:paraId="6BBC7AF4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информационно-аналитических систем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8C5D9C7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3BA3DCD" w14:textId="77777777" w:rsidTr="00F37D6D">
        <w:trPr>
          <w:jc w:val="center"/>
        </w:trPr>
        <w:tc>
          <w:tcPr>
            <w:tcW w:w="3049" w:type="dxa"/>
            <w:vAlign w:val="center"/>
          </w:tcPr>
          <w:p w14:paraId="0B0B2074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Национальный контактный центр по международной</w:t>
            </w:r>
          </w:p>
          <w:p w14:paraId="5992D370" w14:textId="5CBAF30D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 мобильности ученых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0C65510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12ED35BE" w14:textId="77777777" w:rsidTr="00F37D6D">
        <w:trPr>
          <w:jc w:val="center"/>
        </w:trPr>
        <w:tc>
          <w:tcPr>
            <w:tcW w:w="3049" w:type="dxa"/>
            <w:vAlign w:val="center"/>
          </w:tcPr>
          <w:p w14:paraId="2EB75E22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Центр статистики труда </w:t>
            </w:r>
          </w:p>
          <w:p w14:paraId="1AE1A609" w14:textId="44E8B6BE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 заработной платы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DAB6276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54D2E4A3" w14:textId="77777777" w:rsidTr="00F37D6D">
        <w:trPr>
          <w:jc w:val="center"/>
        </w:trPr>
        <w:tc>
          <w:tcPr>
            <w:tcW w:w="3049" w:type="dxa"/>
            <w:vAlign w:val="center"/>
          </w:tcPr>
          <w:p w14:paraId="31336A94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инвестиционного анализа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1C8C7E38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13CE2328" w14:textId="77777777" w:rsidTr="00F37D6D">
        <w:trPr>
          <w:jc w:val="center"/>
        </w:trPr>
        <w:tc>
          <w:tcPr>
            <w:tcW w:w="3049" w:type="dxa"/>
            <w:vAlign w:val="center"/>
          </w:tcPr>
          <w:p w14:paraId="399A2731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промышленной политики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9DE64CE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1F1F9FD0" w14:textId="77777777" w:rsidTr="00F37D6D">
        <w:trPr>
          <w:jc w:val="center"/>
        </w:trPr>
        <w:tc>
          <w:tcPr>
            <w:tcW w:w="3049" w:type="dxa"/>
            <w:vAlign w:val="center"/>
          </w:tcPr>
          <w:p w14:paraId="474EEABA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исследований </w:t>
            </w:r>
          </w:p>
          <w:p w14:paraId="662773B8" w14:textId="4BA3004A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инновационной политики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128F50E8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3371037A" w14:textId="77777777" w:rsidTr="00F37D6D">
        <w:trPr>
          <w:jc w:val="center"/>
        </w:trPr>
        <w:tc>
          <w:tcPr>
            <w:tcW w:w="3049" w:type="dxa"/>
            <w:vAlign w:val="center"/>
          </w:tcPr>
          <w:p w14:paraId="1B42A5A3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кластерной политики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6D92518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903DBC5" w14:textId="77777777" w:rsidTr="00F37D6D">
        <w:trPr>
          <w:jc w:val="center"/>
        </w:trPr>
        <w:tc>
          <w:tcPr>
            <w:tcW w:w="3049" w:type="dxa"/>
            <w:vAlign w:val="center"/>
          </w:tcPr>
          <w:p w14:paraId="119F3F88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стратегий и программ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5550093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68903302" w14:textId="77777777" w:rsidTr="00F37D6D">
        <w:trPr>
          <w:jc w:val="center"/>
        </w:trPr>
        <w:tc>
          <w:tcPr>
            <w:tcW w:w="3049" w:type="dxa"/>
            <w:vAlign w:val="center"/>
          </w:tcPr>
          <w:p w14:paraId="341302A3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исследований цифровой экономики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858FA89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8819C1A" w14:textId="77777777" w:rsidTr="00F37D6D">
        <w:trPr>
          <w:jc w:val="center"/>
        </w:trPr>
        <w:tc>
          <w:tcPr>
            <w:tcW w:w="3049" w:type="dxa"/>
            <w:vAlign w:val="center"/>
          </w:tcPr>
          <w:p w14:paraId="5B8E0BE0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аналитических </w:t>
            </w:r>
          </w:p>
          <w:p w14:paraId="7F01BA60" w14:textId="398FC53A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исследований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0057EF3D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58B1089E" w14:textId="77777777" w:rsidTr="00F37D6D">
        <w:trPr>
          <w:jc w:val="center"/>
        </w:trPr>
        <w:tc>
          <w:tcPr>
            <w:tcW w:w="3049" w:type="dxa"/>
            <w:vAlign w:val="center"/>
          </w:tcPr>
          <w:p w14:paraId="2F4E59FB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научно-технологического прогнозирования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BDEAD73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3544DED4" w14:textId="77777777" w:rsidTr="00F37D6D">
        <w:trPr>
          <w:jc w:val="center"/>
        </w:trPr>
        <w:tc>
          <w:tcPr>
            <w:tcW w:w="3049" w:type="dxa"/>
            <w:vAlign w:val="center"/>
          </w:tcPr>
          <w:p w14:paraId="1AA46859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Международный научно-образовательный Форсайт-центр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043D4BB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5CFDB115" w14:textId="77777777" w:rsidTr="00F37D6D">
        <w:trPr>
          <w:jc w:val="center"/>
        </w:trPr>
        <w:tc>
          <w:tcPr>
            <w:tcW w:w="3049" w:type="dxa"/>
            <w:vAlign w:val="center"/>
          </w:tcPr>
          <w:p w14:paraId="2E253D23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Лаборатория исследований науки и технологий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5A7448D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3B229C63" w14:textId="77777777" w:rsidTr="00F37D6D">
        <w:trPr>
          <w:jc w:val="center"/>
        </w:trPr>
        <w:tc>
          <w:tcPr>
            <w:tcW w:w="3049" w:type="dxa"/>
            <w:vAlign w:val="center"/>
          </w:tcPr>
          <w:p w14:paraId="0B7F66FF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Информационно-аналитическая группа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19EFB7C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D5664FB" w14:textId="77777777" w:rsidTr="00F37D6D">
        <w:trPr>
          <w:jc w:val="center"/>
        </w:trPr>
        <w:tc>
          <w:tcPr>
            <w:tcW w:w="3049" w:type="dxa"/>
            <w:vAlign w:val="center"/>
          </w:tcPr>
          <w:p w14:paraId="39D661B9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правовых исследований в сфере науки и инноваций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06FD54A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5FCCE053" w14:textId="77777777" w:rsidTr="00F37D6D">
        <w:trPr>
          <w:jc w:val="center"/>
        </w:trPr>
        <w:tc>
          <w:tcPr>
            <w:tcW w:w="3049" w:type="dxa"/>
            <w:vAlign w:val="center"/>
          </w:tcPr>
          <w:p w14:paraId="53FDF736" w14:textId="77777777" w:rsidR="00650DBF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Институт торговой </w:t>
            </w:r>
          </w:p>
          <w:p w14:paraId="466CB6A4" w14:textId="736A66FD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политики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3A79A07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C993B03" w14:textId="77777777" w:rsidTr="00F37D6D">
        <w:trPr>
          <w:jc w:val="center"/>
        </w:trPr>
        <w:tc>
          <w:tcPr>
            <w:tcW w:w="3049" w:type="dxa"/>
            <w:vAlign w:val="center"/>
          </w:tcPr>
          <w:p w14:paraId="51C6AB90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Институт торговой политики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4DB0A43B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70255A30" w14:textId="77777777" w:rsidTr="00F37D6D">
        <w:trPr>
          <w:jc w:val="center"/>
        </w:trPr>
        <w:tc>
          <w:tcPr>
            <w:tcW w:w="3049" w:type="dxa"/>
            <w:vAlign w:val="center"/>
          </w:tcPr>
          <w:p w14:paraId="4BC2ADD3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Редакция средства массовой </w:t>
            </w:r>
          </w:p>
          <w:p w14:paraId="6D7991D1" w14:textId="5101C3D5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информации - журнала "Торговая политика (</w:t>
            </w:r>
            <w:proofErr w:type="spellStart"/>
            <w:r>
              <w:rPr>
                <w:i/>
              </w:rPr>
              <w:t>Trade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Policy</w:t>
            </w:r>
            <w:proofErr w:type="spellEnd"/>
            <w:r>
              <w:rPr>
                <w:i/>
              </w:rPr>
              <w:t>)"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BDBF3D0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4A020AF" w14:textId="77777777" w:rsidTr="00F37D6D">
        <w:trPr>
          <w:jc w:val="center"/>
        </w:trPr>
        <w:tc>
          <w:tcPr>
            <w:tcW w:w="3049" w:type="dxa"/>
            <w:vAlign w:val="center"/>
          </w:tcPr>
          <w:p w14:paraId="6401C55E" w14:textId="77777777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Институт «Центр развития»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2FD9093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78FF64FF" w14:textId="77777777" w:rsidTr="00F37D6D">
        <w:trPr>
          <w:jc w:val="center"/>
        </w:trPr>
        <w:tc>
          <w:tcPr>
            <w:tcW w:w="3049" w:type="dxa"/>
            <w:vAlign w:val="center"/>
          </w:tcPr>
          <w:p w14:paraId="4E12A5C7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Институт «Центр развития»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C6E92B8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3CC14FB" w14:textId="77777777" w:rsidTr="00F37D6D">
        <w:trPr>
          <w:jc w:val="center"/>
        </w:trPr>
        <w:tc>
          <w:tcPr>
            <w:tcW w:w="3049" w:type="dxa"/>
            <w:vAlign w:val="center"/>
          </w:tcPr>
          <w:p w14:paraId="5F61C126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анализа отраслей</w:t>
            </w:r>
          </w:p>
          <w:p w14:paraId="3FB61422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 реального сектора</w:t>
            </w:r>
          </w:p>
          <w:p w14:paraId="78D287C4" w14:textId="443BA858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 и внешней торговли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FAF513B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38BA9D3" w14:textId="77777777" w:rsidTr="00F37D6D">
        <w:trPr>
          <w:jc w:val="center"/>
        </w:trPr>
        <w:tc>
          <w:tcPr>
            <w:tcW w:w="3049" w:type="dxa"/>
            <w:vAlign w:val="center"/>
          </w:tcPr>
          <w:p w14:paraId="2008BBC1" w14:textId="77777777" w:rsidR="00A0023A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Единый архив экономических</w:t>
            </w:r>
          </w:p>
          <w:p w14:paraId="074DC524" w14:textId="0A70AF7B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 и социологических данных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4D90B564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7ABC9EF" w14:textId="77777777" w:rsidTr="00F37D6D">
        <w:trPr>
          <w:jc w:val="center"/>
        </w:trPr>
        <w:tc>
          <w:tcPr>
            <w:tcW w:w="3049" w:type="dxa"/>
            <w:vAlign w:val="center"/>
          </w:tcPr>
          <w:p w14:paraId="49357571" w14:textId="77777777" w:rsidR="00A0023A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Единый архив экономических </w:t>
            </w:r>
          </w:p>
          <w:p w14:paraId="5FFEDE17" w14:textId="0A17AC30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 социологических данных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4F9AFB69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33CDA1E8" w14:textId="77777777" w:rsidTr="00F37D6D">
        <w:trPr>
          <w:jc w:val="center"/>
        </w:trPr>
        <w:tc>
          <w:tcPr>
            <w:tcW w:w="3049" w:type="dxa"/>
            <w:vAlign w:val="center"/>
          </w:tcPr>
          <w:p w14:paraId="646E80AE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статистических данных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E4B8F83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3A7862FB" w14:textId="77777777" w:rsidTr="00F37D6D">
        <w:trPr>
          <w:jc w:val="center"/>
        </w:trPr>
        <w:tc>
          <w:tcPr>
            <w:tcW w:w="3049" w:type="dxa"/>
            <w:vAlign w:val="center"/>
          </w:tcPr>
          <w:p w14:paraId="72C90AEF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работы с архивными данными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5B561DF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FD70152" w14:textId="77777777" w:rsidTr="00F37D6D">
        <w:trPr>
          <w:jc w:val="center"/>
        </w:trPr>
        <w:tc>
          <w:tcPr>
            <w:tcW w:w="3049" w:type="dxa"/>
            <w:vAlign w:val="center"/>
          </w:tcPr>
          <w:p w14:paraId="75E62E02" w14:textId="77777777" w:rsidR="00650DBF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Институт менеджмента </w:t>
            </w:r>
          </w:p>
          <w:p w14:paraId="377A0F26" w14:textId="51DA3B97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инноваций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0A40815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63F596E5" w14:textId="77777777" w:rsidTr="00F37D6D">
        <w:trPr>
          <w:jc w:val="center"/>
        </w:trPr>
        <w:tc>
          <w:tcPr>
            <w:tcW w:w="3049" w:type="dxa"/>
            <w:vAlign w:val="center"/>
          </w:tcPr>
          <w:p w14:paraId="3BFD3635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Институт менеджмента</w:t>
            </w:r>
          </w:p>
          <w:p w14:paraId="465A6BA6" w14:textId="1A8002EE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 инноваций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15E09660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14301841" w14:textId="77777777" w:rsidTr="00F37D6D">
        <w:trPr>
          <w:jc w:val="center"/>
        </w:trPr>
        <w:tc>
          <w:tcPr>
            <w:tcW w:w="3049" w:type="dxa"/>
            <w:vAlign w:val="center"/>
          </w:tcPr>
          <w:p w14:paraId="5D67A423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Центр исследований сферы </w:t>
            </w:r>
          </w:p>
          <w:p w14:paraId="5FAACDF8" w14:textId="7C156F9C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инноваций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6AC89D2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1ADB2A4A" w14:textId="77777777" w:rsidTr="00F37D6D">
        <w:trPr>
          <w:jc w:val="center"/>
        </w:trPr>
        <w:tc>
          <w:tcPr>
            <w:tcW w:w="3049" w:type="dxa"/>
            <w:vAlign w:val="center"/>
          </w:tcPr>
          <w:p w14:paraId="23C30FAE" w14:textId="77777777" w:rsidR="00650DBF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Сектор развития инноваций </w:t>
            </w:r>
          </w:p>
          <w:p w14:paraId="141F3CB9" w14:textId="3C2CF516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в промышленности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0D694726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3DAC5CC9" w14:textId="77777777" w:rsidTr="00F37D6D">
        <w:trPr>
          <w:jc w:val="center"/>
        </w:trPr>
        <w:tc>
          <w:tcPr>
            <w:tcW w:w="3049" w:type="dxa"/>
            <w:vAlign w:val="center"/>
          </w:tcPr>
          <w:p w14:paraId="2CAB4F0A" w14:textId="77777777" w:rsidR="00114828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Сектор регионального</w:t>
            </w:r>
          </w:p>
          <w:p w14:paraId="64F2162C" w14:textId="24D22392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 инновационного развития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6498627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616132EB" w14:textId="77777777" w:rsidTr="00F37D6D">
        <w:trPr>
          <w:jc w:val="center"/>
        </w:trPr>
        <w:tc>
          <w:tcPr>
            <w:tcW w:w="3049" w:type="dxa"/>
            <w:vAlign w:val="center"/>
          </w:tcPr>
          <w:p w14:paraId="187063F6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Организационно-административный отдел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AB79F26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C37C1CD" w14:textId="77777777" w:rsidTr="00F37D6D">
        <w:trPr>
          <w:jc w:val="center"/>
        </w:trPr>
        <w:tc>
          <w:tcPr>
            <w:tcW w:w="3049" w:type="dxa"/>
            <w:vAlign w:val="center"/>
          </w:tcPr>
          <w:p w14:paraId="327DF2A3" w14:textId="77777777" w:rsidR="00114828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Центр перспективных </w:t>
            </w:r>
          </w:p>
          <w:p w14:paraId="68EB5176" w14:textId="79FB2316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исследований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6A111E2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31F50D36" w14:textId="77777777" w:rsidTr="00F37D6D">
        <w:trPr>
          <w:jc w:val="center"/>
        </w:trPr>
        <w:tc>
          <w:tcPr>
            <w:tcW w:w="3049" w:type="dxa"/>
            <w:vAlign w:val="center"/>
          </w:tcPr>
          <w:p w14:paraId="52129FE0" w14:textId="77777777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Институт экономики природопользования и экологической политики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F8C3C60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77D2B57" w14:textId="77777777" w:rsidTr="00F37D6D">
        <w:trPr>
          <w:jc w:val="center"/>
        </w:trPr>
        <w:tc>
          <w:tcPr>
            <w:tcW w:w="3049" w:type="dxa"/>
            <w:vAlign w:val="center"/>
          </w:tcPr>
          <w:p w14:paraId="4E2EF1B2" w14:textId="77777777" w:rsidR="00114828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Институт экономики природопользования и экологической </w:t>
            </w:r>
          </w:p>
          <w:p w14:paraId="21089E65" w14:textId="61A33B83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политики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2B150FF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57C59B62" w14:textId="77777777" w:rsidTr="00F37D6D">
        <w:trPr>
          <w:jc w:val="center"/>
        </w:trPr>
        <w:tc>
          <w:tcPr>
            <w:tcW w:w="3049" w:type="dxa"/>
            <w:vAlign w:val="center"/>
          </w:tcPr>
          <w:p w14:paraId="27F4873E" w14:textId="77777777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Институт энергетики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AF518CF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DD79473" w14:textId="77777777" w:rsidTr="00F37D6D">
        <w:trPr>
          <w:jc w:val="center"/>
        </w:trPr>
        <w:tc>
          <w:tcPr>
            <w:tcW w:w="3049" w:type="dxa"/>
            <w:vAlign w:val="center"/>
          </w:tcPr>
          <w:p w14:paraId="52E6E4E1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Институт энергетики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EE76340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52691DFA" w14:textId="77777777" w:rsidTr="00F37D6D">
        <w:trPr>
          <w:jc w:val="center"/>
        </w:trPr>
        <w:tc>
          <w:tcPr>
            <w:tcW w:w="3049" w:type="dxa"/>
            <w:vAlign w:val="center"/>
          </w:tcPr>
          <w:p w14:paraId="2266BF8B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прикладных исследований региональной и муниципальной энергетики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ACF0113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5AC480D6" w14:textId="77777777" w:rsidTr="00F37D6D">
        <w:trPr>
          <w:jc w:val="center"/>
        </w:trPr>
        <w:tc>
          <w:tcPr>
            <w:tcW w:w="3049" w:type="dxa"/>
            <w:vAlign w:val="center"/>
          </w:tcPr>
          <w:p w14:paraId="25AFE520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развития возобновляемых источников энергии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7F5C647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3FC8F27" w14:textId="77777777" w:rsidTr="00F37D6D">
        <w:trPr>
          <w:jc w:val="center"/>
        </w:trPr>
        <w:tc>
          <w:tcPr>
            <w:tcW w:w="3049" w:type="dxa"/>
            <w:vAlign w:val="center"/>
          </w:tcPr>
          <w:p w14:paraId="3F8F72ED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Центр образовательных программ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D38B820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21D600AC" w14:textId="77777777" w:rsidTr="00F37D6D">
        <w:trPr>
          <w:jc w:val="center"/>
        </w:trPr>
        <w:tc>
          <w:tcPr>
            <w:tcW w:w="3049" w:type="dxa"/>
            <w:vAlign w:val="center"/>
          </w:tcPr>
          <w:p w14:paraId="0B0C7176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Центр изучения энергетической политики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769685F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660CCA1D" w14:textId="77777777" w:rsidTr="00F37D6D">
        <w:trPr>
          <w:jc w:val="center"/>
        </w:trPr>
        <w:tc>
          <w:tcPr>
            <w:tcW w:w="3049" w:type="dxa"/>
            <w:vAlign w:val="center"/>
          </w:tcPr>
          <w:p w14:paraId="29E47936" w14:textId="77777777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Институт количественных финансов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D0AE555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76A6E8AE" w14:textId="77777777" w:rsidTr="00F37D6D">
        <w:trPr>
          <w:jc w:val="center"/>
        </w:trPr>
        <w:tc>
          <w:tcPr>
            <w:tcW w:w="3049" w:type="dxa"/>
            <w:vAlign w:val="center"/>
          </w:tcPr>
          <w:p w14:paraId="097CBC61" w14:textId="77777777" w:rsidR="00114828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Институт количественных </w:t>
            </w:r>
          </w:p>
          <w:p w14:paraId="13B2AB61" w14:textId="4303F28C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финансов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486570D8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4A8AEE1A" w14:textId="77777777" w:rsidTr="00F37D6D">
        <w:trPr>
          <w:jc w:val="center"/>
        </w:trPr>
        <w:tc>
          <w:tcPr>
            <w:tcW w:w="3049" w:type="dxa"/>
            <w:vAlign w:val="center"/>
          </w:tcPr>
          <w:p w14:paraId="4D969BCE" w14:textId="77777777" w:rsidR="00114828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Институт аграрных</w:t>
            </w:r>
          </w:p>
          <w:p w14:paraId="7C394FB9" w14:textId="11538EB6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 исследований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DB4576E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753FD04D" w14:textId="77777777" w:rsidTr="00F37D6D">
        <w:trPr>
          <w:jc w:val="center"/>
        </w:trPr>
        <w:tc>
          <w:tcPr>
            <w:tcW w:w="3049" w:type="dxa"/>
            <w:vAlign w:val="center"/>
          </w:tcPr>
          <w:p w14:paraId="3A4BEF65" w14:textId="77777777" w:rsidR="00114828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Институт аграрных</w:t>
            </w:r>
          </w:p>
          <w:p w14:paraId="4EDD3ECD" w14:textId="25E416D0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 исследований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18BF12C5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7EA3F692" w14:textId="77777777" w:rsidTr="00F37D6D">
        <w:trPr>
          <w:jc w:val="center"/>
        </w:trPr>
        <w:tc>
          <w:tcPr>
            <w:tcW w:w="3049" w:type="dxa"/>
            <w:vAlign w:val="center"/>
          </w:tcPr>
          <w:p w14:paraId="2C2717C7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аграрной политики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2C8063B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02C66AC2" w14:textId="77777777" w:rsidTr="00F37D6D">
        <w:trPr>
          <w:jc w:val="center"/>
        </w:trPr>
        <w:tc>
          <w:tcPr>
            <w:tcW w:w="3049" w:type="dxa"/>
            <w:vAlign w:val="center"/>
          </w:tcPr>
          <w:p w14:paraId="73374A07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исследований аграрных рынков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B1FECA6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1789EA82" w14:textId="77777777" w:rsidTr="00F37D6D">
        <w:trPr>
          <w:jc w:val="center"/>
        </w:trPr>
        <w:tc>
          <w:tcPr>
            <w:tcW w:w="3049" w:type="dxa"/>
            <w:vAlign w:val="center"/>
          </w:tcPr>
          <w:p w14:paraId="436ED2F0" w14:textId="77777777" w:rsidR="00114828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Отдел изучения проблем</w:t>
            </w:r>
          </w:p>
          <w:p w14:paraId="10FA4EC6" w14:textId="0E2BDAA0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 сельского развития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DACC18B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5CE42285" w14:textId="77777777" w:rsidTr="00F37D6D">
        <w:trPr>
          <w:jc w:val="center"/>
        </w:trPr>
        <w:tc>
          <w:tcPr>
            <w:tcW w:w="3049" w:type="dxa"/>
            <w:vAlign w:val="center"/>
          </w:tcPr>
          <w:p w14:paraId="2C60E744" w14:textId="77777777" w:rsidR="00114828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экономики инноваций </w:t>
            </w:r>
          </w:p>
          <w:p w14:paraId="20F63E31" w14:textId="0D9F1E7A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в сельском хозяйстве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1BCA3C9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634A46CE" w14:textId="77777777" w:rsidTr="00F37D6D">
        <w:trPr>
          <w:jc w:val="center"/>
        </w:trPr>
        <w:tc>
          <w:tcPr>
            <w:tcW w:w="3049" w:type="dxa"/>
            <w:vAlign w:val="center"/>
          </w:tcPr>
          <w:p w14:paraId="768293E5" w14:textId="77777777" w:rsidR="00A0023A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Сектор разработки</w:t>
            </w:r>
          </w:p>
          <w:p w14:paraId="370D339D" w14:textId="2DD59A06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 xml:space="preserve"> образовательных программ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1081EC13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3DDCD93D" w14:textId="77777777" w:rsidTr="00F37D6D">
        <w:trPr>
          <w:jc w:val="center"/>
        </w:trPr>
        <w:tc>
          <w:tcPr>
            <w:tcW w:w="3049" w:type="dxa"/>
            <w:vAlign w:val="center"/>
          </w:tcPr>
          <w:p w14:paraId="338B25A1" w14:textId="77777777" w:rsidR="008A64B2" w:rsidRPr="008A64B2" w:rsidRDefault="008A64B2" w:rsidP="008A64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Международный институт профессионального статистического образования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C2F4E54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74DA905D" w14:textId="77777777" w:rsidTr="00F37D6D">
        <w:trPr>
          <w:jc w:val="center"/>
        </w:trPr>
        <w:tc>
          <w:tcPr>
            <w:tcW w:w="3049" w:type="dxa"/>
            <w:vAlign w:val="center"/>
          </w:tcPr>
          <w:p w14:paraId="5C86C237" w14:textId="77777777" w:rsidR="008A64B2" w:rsidRPr="008A64B2" w:rsidRDefault="008A64B2" w:rsidP="008A64B2">
            <w:pPr>
              <w:pStyle w:val="aa"/>
              <w:rPr>
                <w:i/>
              </w:rPr>
            </w:pPr>
            <w:r>
              <w:rPr>
                <w:i/>
              </w:rPr>
              <w:t>Международный институт профессионального статистического образования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8D595A4" w14:textId="77777777" w:rsidR="008A64B2" w:rsidRPr="00063DF1" w:rsidRDefault="008A64B2" w:rsidP="00DB70BA">
            <w:pPr>
              <w:pStyle w:val="aa"/>
            </w:pPr>
          </w:p>
        </w:tc>
      </w:tr>
      <w:tr w:rsidR="008A64B2" w:rsidRPr="00AF49A3" w14:paraId="19A6C10A" w14:textId="77777777" w:rsidTr="00A0023A">
        <w:trPr>
          <w:trHeight w:val="872"/>
          <w:jc w:val="center"/>
        </w:trPr>
        <w:tc>
          <w:tcPr>
            <w:tcW w:w="3049" w:type="dxa"/>
            <w:vAlign w:val="center"/>
          </w:tcPr>
          <w:p w14:paraId="7FE12D2D" w14:textId="7402F06C" w:rsidR="00114828" w:rsidRPr="00114828" w:rsidRDefault="008A64B2" w:rsidP="00114828">
            <w:pPr>
              <w:pStyle w:val="aa"/>
              <w:jc w:val="left"/>
            </w:pPr>
            <w:r>
              <w:rPr>
                <w:i/>
              </w:rPr>
              <w:t>Центр подготовки актуариев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C8F1F0A" w14:textId="77777777" w:rsidR="008A64B2" w:rsidRPr="00063DF1" w:rsidRDefault="008A64B2" w:rsidP="00DB70BA">
            <w:pPr>
              <w:pStyle w:val="aa"/>
            </w:pPr>
          </w:p>
        </w:tc>
      </w:tr>
    </w:tbl>
    <w:p w14:paraId="2D486098" w14:textId="77777777" w:rsidR="00DB70BA" w:rsidRDefault="00DB70BA" w:rsidP="00DB70BA"/>
    <w:p w14:paraId="4CAE7764" w14:textId="77777777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8A64B2">
        <w:rPr>
          <w:rStyle w:val="a9"/>
        </w:rPr>
        <w:t>20.09.2019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5C271ECD" w14:textId="77777777" w:rsidR="0065289A" w:rsidRDefault="0065289A" w:rsidP="009A1326">
      <w:pPr>
        <w:rPr>
          <w:sz w:val="18"/>
          <w:szCs w:val="18"/>
          <w:lang w:val="en-US"/>
        </w:rPr>
      </w:pPr>
    </w:p>
    <w:p w14:paraId="63D598C1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7C060715" w14:textId="77777777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14520EBD" w14:textId="77777777" w:rsidR="009D6532" w:rsidRPr="004E51DC" w:rsidRDefault="008A64B2" w:rsidP="009D6532">
            <w:pPr>
              <w:pStyle w:val="aa"/>
            </w:pPr>
            <w:r>
              <w:t>Первый проректор</w:t>
            </w:r>
          </w:p>
        </w:tc>
        <w:tc>
          <w:tcPr>
            <w:tcW w:w="283" w:type="dxa"/>
            <w:vAlign w:val="bottom"/>
          </w:tcPr>
          <w:p w14:paraId="2B0C2E58" w14:textId="77777777"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D5ABCF7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6D0FFEC8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9AE418F" w14:textId="77777777" w:rsidR="009D6532" w:rsidRPr="004E51DC" w:rsidRDefault="008A64B2" w:rsidP="009D6532">
            <w:pPr>
              <w:pStyle w:val="aa"/>
            </w:pPr>
            <w:proofErr w:type="spellStart"/>
            <w:r>
              <w:t>Гохберг</w:t>
            </w:r>
            <w:proofErr w:type="spellEnd"/>
            <w:r>
              <w:t xml:space="preserve"> Л.М.</w:t>
            </w:r>
          </w:p>
        </w:tc>
        <w:tc>
          <w:tcPr>
            <w:tcW w:w="284" w:type="dxa"/>
            <w:vAlign w:val="bottom"/>
          </w:tcPr>
          <w:p w14:paraId="4D15CB03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581A178B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53BA4593" w14:textId="77777777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E4ABDC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45FF6A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0873432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DEA4AD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5045EA6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14:paraId="253F4D0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087A37C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2C0BFD68" w14:textId="77777777" w:rsidR="009D6532" w:rsidRDefault="009D6532" w:rsidP="009D6532">
      <w:pPr>
        <w:rPr>
          <w:lang w:val="en-US"/>
        </w:rPr>
      </w:pPr>
    </w:p>
    <w:p w14:paraId="630552ED" w14:textId="77777777"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7D7329E0" w14:textId="77777777" w:rsidTr="008A64B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E4B2743" w14:textId="77777777" w:rsidR="009D6532" w:rsidRPr="004E51DC" w:rsidRDefault="008A64B2" w:rsidP="009D6532">
            <w:pPr>
              <w:pStyle w:val="aa"/>
            </w:pPr>
            <w:r>
              <w:t>Заместитель председателя Профсоюзного комитета работников НИУ ВШЭ</w:t>
            </w:r>
          </w:p>
        </w:tc>
        <w:tc>
          <w:tcPr>
            <w:tcW w:w="283" w:type="dxa"/>
            <w:vAlign w:val="bottom"/>
          </w:tcPr>
          <w:p w14:paraId="042E1507" w14:textId="77777777"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6E95F4B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71F9B176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319E764" w14:textId="77777777" w:rsidR="009D6532" w:rsidRPr="004E51DC" w:rsidRDefault="008A64B2" w:rsidP="009D6532">
            <w:pPr>
              <w:pStyle w:val="aa"/>
            </w:pPr>
            <w:proofErr w:type="spellStart"/>
            <w:r>
              <w:t>Белицкая</w:t>
            </w:r>
            <w:proofErr w:type="spellEnd"/>
            <w:r>
              <w:t xml:space="preserve"> И.Я.</w:t>
            </w:r>
          </w:p>
        </w:tc>
        <w:tc>
          <w:tcPr>
            <w:tcW w:w="284" w:type="dxa"/>
            <w:vAlign w:val="bottom"/>
          </w:tcPr>
          <w:p w14:paraId="63CEB3FA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0BDB770F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087F5A98" w14:textId="77777777" w:rsidTr="008A64B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461A75C1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00243ED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098C5E4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909BA42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53B76D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14:paraId="454B173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CC624D1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A64B2" w:rsidRPr="008A64B2" w14:paraId="67FC473C" w14:textId="77777777" w:rsidTr="008A64B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C325A7" w14:textId="77777777" w:rsidR="008A64B2" w:rsidRPr="008A64B2" w:rsidRDefault="008A64B2" w:rsidP="009D6532">
            <w:pPr>
              <w:pStyle w:val="aa"/>
            </w:pPr>
            <w:r>
              <w:lastRenderedPageBreak/>
              <w:t>Директор по персоналу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88467F" w14:textId="77777777" w:rsidR="008A64B2" w:rsidRPr="008A64B2" w:rsidRDefault="008A64B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052CE9" w14:textId="77777777" w:rsidR="008A64B2" w:rsidRPr="008A64B2" w:rsidRDefault="008A64B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598B804" w14:textId="77777777" w:rsidR="008A64B2" w:rsidRPr="008A64B2" w:rsidRDefault="008A64B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85556" w14:textId="77777777" w:rsidR="008A64B2" w:rsidRPr="008A64B2" w:rsidRDefault="008A64B2" w:rsidP="009D6532">
            <w:pPr>
              <w:pStyle w:val="aa"/>
            </w:pPr>
            <w:r>
              <w:t>Молодых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4E7C97" w14:textId="77777777" w:rsidR="008A64B2" w:rsidRPr="008A64B2" w:rsidRDefault="008A64B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0E771D" w14:textId="77777777" w:rsidR="008A64B2" w:rsidRPr="008A64B2" w:rsidRDefault="008A64B2" w:rsidP="009D6532">
            <w:pPr>
              <w:pStyle w:val="aa"/>
            </w:pPr>
          </w:p>
        </w:tc>
      </w:tr>
      <w:tr w:rsidR="008A64B2" w:rsidRPr="008A64B2" w14:paraId="05BFA6B5" w14:textId="77777777" w:rsidTr="008A64B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5445AF5F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  <w:r w:rsidRPr="008A64B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1065C2E8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AF2E745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  <w:r w:rsidRPr="008A64B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39F0341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64CAF80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  <w:r w:rsidRPr="008A64B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06F5A801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93AF46D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  <w:r w:rsidRPr="008A64B2">
              <w:rPr>
                <w:vertAlign w:val="superscript"/>
              </w:rPr>
              <w:t>(дата)</w:t>
            </w:r>
          </w:p>
        </w:tc>
      </w:tr>
      <w:tr w:rsidR="008A64B2" w:rsidRPr="008A64B2" w14:paraId="2761588F" w14:textId="77777777" w:rsidTr="008A64B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B2E92" w14:textId="77777777" w:rsidR="008A64B2" w:rsidRPr="008A64B2" w:rsidRDefault="008A64B2" w:rsidP="009D6532">
            <w:pPr>
              <w:pStyle w:val="aa"/>
            </w:pPr>
            <w:r>
              <w:t>Заместитель начальника Управления персонала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E64F16" w14:textId="77777777" w:rsidR="008A64B2" w:rsidRPr="008A64B2" w:rsidRDefault="008A64B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4D3BD" w14:textId="77777777" w:rsidR="008A64B2" w:rsidRPr="008A64B2" w:rsidRDefault="008A64B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0EBBDD9" w14:textId="77777777" w:rsidR="008A64B2" w:rsidRPr="008A64B2" w:rsidRDefault="008A64B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DEEC8C" w14:textId="77777777" w:rsidR="008A64B2" w:rsidRPr="008A64B2" w:rsidRDefault="008A64B2" w:rsidP="009D6532">
            <w:pPr>
              <w:pStyle w:val="aa"/>
            </w:pPr>
            <w:proofErr w:type="spellStart"/>
            <w:r>
              <w:t>Силкина</w:t>
            </w:r>
            <w:proofErr w:type="spellEnd"/>
            <w:r>
              <w:t xml:space="preserve"> К.П.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2591F9" w14:textId="77777777" w:rsidR="008A64B2" w:rsidRPr="008A64B2" w:rsidRDefault="008A64B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5DD281" w14:textId="77777777" w:rsidR="008A64B2" w:rsidRPr="008A64B2" w:rsidRDefault="008A64B2" w:rsidP="009D6532">
            <w:pPr>
              <w:pStyle w:val="aa"/>
            </w:pPr>
          </w:p>
        </w:tc>
      </w:tr>
      <w:tr w:rsidR="008A64B2" w:rsidRPr="008A64B2" w14:paraId="65B74DBA" w14:textId="77777777" w:rsidTr="008A64B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5C8F3A8B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  <w:r w:rsidRPr="008A64B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DC5C31B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6DAD021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  <w:r w:rsidRPr="008A64B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36F5C6E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239A4A7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  <w:r w:rsidRPr="008A64B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086E7975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136285E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  <w:r w:rsidRPr="008A64B2">
              <w:rPr>
                <w:vertAlign w:val="superscript"/>
              </w:rPr>
              <w:t>(дата)</w:t>
            </w:r>
          </w:p>
        </w:tc>
      </w:tr>
      <w:tr w:rsidR="008A64B2" w:rsidRPr="008A64B2" w14:paraId="60F56C8F" w14:textId="77777777" w:rsidTr="008A64B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BF86" w14:textId="77777777" w:rsidR="008A64B2" w:rsidRPr="008A64B2" w:rsidRDefault="008A64B2" w:rsidP="009D6532">
            <w:pPr>
              <w:pStyle w:val="aa"/>
            </w:pPr>
            <w:r>
              <w:t>Руководитель службы охраны труда Управление персонала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194130" w14:textId="77777777" w:rsidR="008A64B2" w:rsidRPr="008A64B2" w:rsidRDefault="008A64B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6892F" w14:textId="77777777" w:rsidR="008A64B2" w:rsidRPr="008A64B2" w:rsidRDefault="008A64B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8299323" w14:textId="77777777" w:rsidR="008A64B2" w:rsidRPr="008A64B2" w:rsidRDefault="008A64B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FE6F00" w14:textId="77777777" w:rsidR="008A64B2" w:rsidRPr="008A64B2" w:rsidRDefault="008A64B2" w:rsidP="009D6532">
            <w:pPr>
              <w:pStyle w:val="aa"/>
            </w:pPr>
            <w:r>
              <w:t>Иващенко О.К.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F4F8D6" w14:textId="77777777" w:rsidR="008A64B2" w:rsidRPr="008A64B2" w:rsidRDefault="008A64B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FB1F87" w14:textId="77777777" w:rsidR="008A64B2" w:rsidRPr="008A64B2" w:rsidRDefault="008A64B2" w:rsidP="009D6532">
            <w:pPr>
              <w:pStyle w:val="aa"/>
            </w:pPr>
          </w:p>
        </w:tc>
      </w:tr>
      <w:tr w:rsidR="008A64B2" w:rsidRPr="008A64B2" w14:paraId="6F344E40" w14:textId="77777777" w:rsidTr="008A64B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252A728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  <w:r w:rsidRPr="008A64B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7E37102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B7364DE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  <w:r w:rsidRPr="008A64B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4F17E53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F8822B8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  <w:r w:rsidRPr="008A64B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4A8F49E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00BD09F9" w14:textId="77777777" w:rsidR="008A64B2" w:rsidRPr="008A64B2" w:rsidRDefault="008A64B2" w:rsidP="009D6532">
            <w:pPr>
              <w:pStyle w:val="aa"/>
              <w:rPr>
                <w:vertAlign w:val="superscript"/>
              </w:rPr>
            </w:pPr>
            <w:r w:rsidRPr="008A64B2">
              <w:rPr>
                <w:vertAlign w:val="superscript"/>
              </w:rPr>
              <w:t>(дата)</w:t>
            </w:r>
          </w:p>
        </w:tc>
      </w:tr>
    </w:tbl>
    <w:p w14:paraId="44AAE151" w14:textId="77777777" w:rsidR="00C45714" w:rsidRDefault="00C45714" w:rsidP="00C45714">
      <w:pPr>
        <w:rPr>
          <w:lang w:val="en-US"/>
        </w:rPr>
      </w:pPr>
    </w:p>
    <w:p w14:paraId="6A92AD60" w14:textId="77777777"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A64B2" w14:paraId="626E091B" w14:textId="77777777" w:rsidTr="008A64B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122A9F" w14:textId="77777777" w:rsidR="00C45714" w:rsidRPr="008A64B2" w:rsidRDefault="008A64B2" w:rsidP="00C45714">
            <w:pPr>
              <w:pStyle w:val="aa"/>
            </w:pPr>
            <w:r w:rsidRPr="008A64B2">
              <w:t>270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F9DB13" w14:textId="77777777" w:rsidR="00C45714" w:rsidRPr="008A64B2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561C0E" w14:textId="77777777" w:rsidR="00C45714" w:rsidRPr="008A64B2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17F08C0" w14:textId="77777777" w:rsidR="00C45714" w:rsidRPr="008A64B2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7F620E" w14:textId="77777777" w:rsidR="00C45714" w:rsidRPr="008A64B2" w:rsidRDefault="008A64B2" w:rsidP="00C45714">
            <w:pPr>
              <w:pStyle w:val="aa"/>
            </w:pPr>
            <w:r w:rsidRPr="008A64B2">
              <w:t>Шумилов А.Л.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E15E53" w14:textId="77777777" w:rsidR="00C45714" w:rsidRPr="008A64B2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EC4DB5" w14:textId="77777777" w:rsidR="00C45714" w:rsidRPr="008A64B2" w:rsidRDefault="00C45714" w:rsidP="00C45714">
            <w:pPr>
              <w:pStyle w:val="aa"/>
            </w:pPr>
          </w:p>
        </w:tc>
      </w:tr>
      <w:tr w:rsidR="00C45714" w:rsidRPr="008A64B2" w14:paraId="574C2ABA" w14:textId="77777777" w:rsidTr="008A64B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32604C11" w14:textId="77777777" w:rsidR="00C45714" w:rsidRPr="008A64B2" w:rsidRDefault="008A64B2" w:rsidP="00C45714">
            <w:pPr>
              <w:pStyle w:val="aa"/>
              <w:rPr>
                <w:b/>
                <w:vertAlign w:val="superscript"/>
              </w:rPr>
            </w:pPr>
            <w:r w:rsidRPr="008A64B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3352FA4C" w14:textId="77777777" w:rsidR="00C45714" w:rsidRPr="008A64B2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1591273" w14:textId="77777777" w:rsidR="00C45714" w:rsidRPr="008A64B2" w:rsidRDefault="008A64B2" w:rsidP="00C45714">
            <w:pPr>
              <w:pStyle w:val="aa"/>
              <w:rPr>
                <w:b/>
                <w:vertAlign w:val="superscript"/>
              </w:rPr>
            </w:pPr>
            <w:r w:rsidRPr="008A64B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1257B47" w14:textId="77777777" w:rsidR="00C45714" w:rsidRPr="008A64B2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5F720CB" w14:textId="77777777" w:rsidR="00C45714" w:rsidRPr="008A64B2" w:rsidRDefault="008A64B2" w:rsidP="00C45714">
            <w:pPr>
              <w:pStyle w:val="aa"/>
              <w:rPr>
                <w:b/>
                <w:vertAlign w:val="superscript"/>
              </w:rPr>
            </w:pPr>
            <w:r w:rsidRPr="008A64B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4B1E8F4" w14:textId="77777777" w:rsidR="00C45714" w:rsidRPr="008A64B2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42D759" w14:textId="77777777" w:rsidR="00C45714" w:rsidRPr="008A64B2" w:rsidRDefault="008A64B2" w:rsidP="00C45714">
            <w:pPr>
              <w:pStyle w:val="aa"/>
              <w:rPr>
                <w:vertAlign w:val="superscript"/>
              </w:rPr>
            </w:pPr>
            <w:r w:rsidRPr="008A64B2">
              <w:rPr>
                <w:vertAlign w:val="superscript"/>
              </w:rPr>
              <w:t>(дата)</w:t>
            </w:r>
          </w:p>
        </w:tc>
      </w:tr>
    </w:tbl>
    <w:p w14:paraId="201000A8" w14:textId="77777777"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E1C2E" w14:textId="77777777" w:rsidR="00713E8E" w:rsidRDefault="00713E8E" w:rsidP="008A64B2">
      <w:r>
        <w:separator/>
      </w:r>
    </w:p>
  </w:endnote>
  <w:endnote w:type="continuationSeparator" w:id="0">
    <w:p w14:paraId="6717BAC9" w14:textId="77777777" w:rsidR="00713E8E" w:rsidRDefault="00713E8E" w:rsidP="008A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EF571" w14:textId="77777777" w:rsidR="008A64B2" w:rsidRDefault="008A64B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BE268" w14:textId="77777777" w:rsidR="008A64B2" w:rsidRDefault="008A64B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878BE" w14:textId="77777777" w:rsidR="008A64B2" w:rsidRDefault="008A64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06B89" w14:textId="77777777" w:rsidR="00713E8E" w:rsidRDefault="00713E8E" w:rsidP="008A64B2">
      <w:r>
        <w:separator/>
      </w:r>
    </w:p>
  </w:footnote>
  <w:footnote w:type="continuationSeparator" w:id="0">
    <w:p w14:paraId="73887131" w14:textId="77777777" w:rsidR="00713E8E" w:rsidRDefault="00713E8E" w:rsidP="008A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2F97" w14:textId="77777777" w:rsidR="008A64B2" w:rsidRDefault="008A64B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8E0E3" w14:textId="77777777" w:rsidR="008A64B2" w:rsidRDefault="008A64B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31BA2" w14:textId="77777777" w:rsidR="008A64B2" w:rsidRDefault="008A64B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boss_fio" w:val="Генеральный директор Чернакова Светлана Викторовна"/>
    <w:docVar w:name="ceh_info" w:val="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"/>
    <w:docVar w:name="doc_type" w:val="6"/>
    <w:docVar w:name="fill_date" w:val="20.09.2019"/>
    <w:docVar w:name="org_guid" w:val="FA1C2BE1461F42279810052A3A646E55"/>
    <w:docVar w:name="org_id" w:val="5"/>
    <w:docVar w:name="org_name" w:val="     "/>
    <w:docVar w:name="pers_guids" w:val="6FFB3F6BE7A441DEBA4D0F0A4596193F@141-270-314 09"/>
    <w:docVar w:name="pers_snils" w:val="6FFB3F6BE7A441DEBA4D0F0A4596193F@141-270-314 09"/>
    <w:docVar w:name="pred_dolg" w:val="Первый проректор"/>
    <w:docVar w:name="pred_fio" w:val="Гохберг Л.М."/>
    <w:docVar w:name="rbtd_adr" w:val="     "/>
    <w:docVar w:name="rbtd_name" w:val="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"/>
    <w:docVar w:name="sv_docs" w:val="1"/>
  </w:docVars>
  <w:rsids>
    <w:rsidRoot w:val="008A64B2"/>
    <w:rsid w:val="0002033E"/>
    <w:rsid w:val="00056BFC"/>
    <w:rsid w:val="0007776A"/>
    <w:rsid w:val="00093D2E"/>
    <w:rsid w:val="000C5130"/>
    <w:rsid w:val="00114828"/>
    <w:rsid w:val="00196135"/>
    <w:rsid w:val="001A7AC3"/>
    <w:rsid w:val="001B06AD"/>
    <w:rsid w:val="00237B32"/>
    <w:rsid w:val="003A1C01"/>
    <w:rsid w:val="003A2259"/>
    <w:rsid w:val="003C79E5"/>
    <w:rsid w:val="003D1447"/>
    <w:rsid w:val="003F55C4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0DBF"/>
    <w:rsid w:val="0065289A"/>
    <w:rsid w:val="0067226F"/>
    <w:rsid w:val="006942AD"/>
    <w:rsid w:val="006E662C"/>
    <w:rsid w:val="00713E8E"/>
    <w:rsid w:val="00725C51"/>
    <w:rsid w:val="00820552"/>
    <w:rsid w:val="008A64B2"/>
    <w:rsid w:val="008B4051"/>
    <w:rsid w:val="008C0968"/>
    <w:rsid w:val="00922677"/>
    <w:rsid w:val="009647F7"/>
    <w:rsid w:val="009A1326"/>
    <w:rsid w:val="009C48E7"/>
    <w:rsid w:val="009D6532"/>
    <w:rsid w:val="00A0023A"/>
    <w:rsid w:val="00A026A4"/>
    <w:rsid w:val="00A567D1"/>
    <w:rsid w:val="00B12F45"/>
    <w:rsid w:val="00B1405F"/>
    <w:rsid w:val="00B220D6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801E1"/>
  <w15:chartTrackingRefBased/>
  <w15:docId w15:val="{E31CCAC7-43A9-4F27-BFEE-7E5599C3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A64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A64B2"/>
    <w:rPr>
      <w:sz w:val="24"/>
    </w:rPr>
  </w:style>
  <w:style w:type="paragraph" w:styleId="ad">
    <w:name w:val="footer"/>
    <w:basedOn w:val="a"/>
    <w:link w:val="ae"/>
    <w:rsid w:val="008A64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64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32</TotalTime>
  <Pages>7</Pages>
  <Words>691</Words>
  <Characters>6761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Дарья СОУТ</dc:creator>
  <cp:keywords/>
  <dc:description/>
  <cp:lastModifiedBy>Дарья СОУТ</cp:lastModifiedBy>
  <cp:revision>9</cp:revision>
  <dcterms:created xsi:type="dcterms:W3CDTF">2019-09-19T12:09:00Z</dcterms:created>
  <dcterms:modified xsi:type="dcterms:W3CDTF">2019-09-22T19:58:00Z</dcterms:modified>
</cp:coreProperties>
</file>